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0A1E" w14:textId="4FA3C1C0" w:rsidR="001D262E" w:rsidRPr="001D262E" w:rsidRDefault="00AE7DF0" w:rsidP="001D262E">
      <w:pPr>
        <w:jc w:val="center"/>
      </w:pPr>
      <w:r>
        <w:t>Title of Dissertation/Thesis</w:t>
      </w:r>
      <w:r w:rsidR="00472845">
        <w:t>/Dissertation in Practice</w:t>
      </w:r>
    </w:p>
    <w:p w14:paraId="7A22E53B" w14:textId="77777777" w:rsidR="001D262E" w:rsidRPr="001D262E" w:rsidRDefault="001D262E" w:rsidP="001D262E">
      <w:pPr>
        <w:jc w:val="center"/>
      </w:pPr>
      <w:r w:rsidRPr="001D262E">
        <w:t>______________</w:t>
      </w:r>
    </w:p>
    <w:p w14:paraId="27C0FB73" w14:textId="77777777" w:rsidR="001D262E" w:rsidRPr="001D262E" w:rsidRDefault="001D262E" w:rsidP="001D262E">
      <w:pPr>
        <w:jc w:val="center"/>
      </w:pPr>
    </w:p>
    <w:p w14:paraId="317B3DB9" w14:textId="787327F6" w:rsidR="001D262E" w:rsidRDefault="00990E0C" w:rsidP="001D262E">
      <w:pPr>
        <w:jc w:val="center"/>
      </w:pPr>
      <w:r>
        <w:t xml:space="preserve">A </w:t>
      </w:r>
      <w:r w:rsidR="00AE7DF0">
        <w:t>Dissertation/Thesis</w:t>
      </w:r>
      <w:r w:rsidR="00472845">
        <w:t>/Dissertation in Practice</w:t>
      </w:r>
    </w:p>
    <w:p w14:paraId="5FFBBEF7" w14:textId="77777777" w:rsidR="001D262E" w:rsidRDefault="001D262E" w:rsidP="001D262E">
      <w:pPr>
        <w:jc w:val="center"/>
      </w:pPr>
      <w:r>
        <w:t>Presented to</w:t>
      </w:r>
    </w:p>
    <w:p w14:paraId="57DA04FD" w14:textId="189B151B" w:rsidR="001D262E" w:rsidRDefault="004233DC" w:rsidP="001D262E">
      <w:pPr>
        <w:jc w:val="center"/>
      </w:pPr>
      <w:r>
        <w:t>College/School</w:t>
      </w:r>
      <w:r w:rsidR="00AE7DF0">
        <w:t xml:space="preserve"> Name</w:t>
      </w:r>
    </w:p>
    <w:p w14:paraId="61FE3008" w14:textId="77777777" w:rsidR="001D262E" w:rsidRDefault="001D262E" w:rsidP="001D262E">
      <w:pPr>
        <w:jc w:val="center"/>
      </w:pPr>
      <w:r>
        <w:t>University of Denver</w:t>
      </w:r>
    </w:p>
    <w:p w14:paraId="6F857FBD" w14:textId="77777777" w:rsidR="001D262E" w:rsidRDefault="001D262E" w:rsidP="001D262E">
      <w:pPr>
        <w:jc w:val="center"/>
      </w:pPr>
    </w:p>
    <w:p w14:paraId="6F8277E2" w14:textId="77777777" w:rsidR="001D262E" w:rsidRDefault="001D262E" w:rsidP="001D262E">
      <w:pPr>
        <w:jc w:val="center"/>
      </w:pPr>
      <w:r>
        <w:t>____________</w:t>
      </w:r>
    </w:p>
    <w:p w14:paraId="7B3E0D9D" w14:textId="77777777" w:rsidR="001D262E" w:rsidRDefault="001D262E" w:rsidP="001D262E">
      <w:pPr>
        <w:jc w:val="center"/>
      </w:pPr>
    </w:p>
    <w:p w14:paraId="169D2B43" w14:textId="77777777" w:rsidR="001D262E" w:rsidRDefault="001D262E" w:rsidP="001D262E">
      <w:pPr>
        <w:jc w:val="center"/>
      </w:pPr>
      <w:r>
        <w:t>In Partial Fulfillment</w:t>
      </w:r>
    </w:p>
    <w:p w14:paraId="26915A1F" w14:textId="77777777" w:rsidR="001D262E" w:rsidRDefault="001D262E" w:rsidP="001D262E">
      <w:pPr>
        <w:jc w:val="center"/>
      </w:pPr>
      <w:r>
        <w:t>of the Requirements for the Degree</w:t>
      </w:r>
    </w:p>
    <w:p w14:paraId="313B1441" w14:textId="7CA41B89" w:rsidR="001D262E" w:rsidRDefault="001D262E" w:rsidP="001D262E">
      <w:pPr>
        <w:jc w:val="center"/>
      </w:pPr>
      <w:r>
        <w:t>Doctor</w:t>
      </w:r>
      <w:r w:rsidR="00495A2B">
        <w:t xml:space="preserve"> of Philosophy </w:t>
      </w:r>
      <w:r>
        <w:t>or</w:t>
      </w:r>
      <w:r w:rsidR="004233DC">
        <w:t xml:space="preserve"> Doctor of </w:t>
      </w:r>
      <w:r w:rsidR="001D2EA7">
        <w:t>Education, Master</w:t>
      </w:r>
      <w:r>
        <w:t xml:space="preserve"> o</w:t>
      </w:r>
      <w:r w:rsidR="00AE7DF0">
        <w:t xml:space="preserve">f Arts, Science, </w:t>
      </w:r>
      <w:r w:rsidR="00472845">
        <w:t>etc.</w:t>
      </w:r>
    </w:p>
    <w:p w14:paraId="4284D5E8" w14:textId="77777777" w:rsidR="001D262E" w:rsidRDefault="001D262E" w:rsidP="001D262E">
      <w:pPr>
        <w:jc w:val="center"/>
      </w:pPr>
    </w:p>
    <w:p w14:paraId="7D0F0C61" w14:textId="77777777" w:rsidR="001D262E" w:rsidRDefault="001D262E" w:rsidP="001D262E">
      <w:pPr>
        <w:jc w:val="center"/>
      </w:pPr>
      <w:r>
        <w:t>____________</w:t>
      </w:r>
    </w:p>
    <w:p w14:paraId="455AE30B" w14:textId="77777777" w:rsidR="001D262E" w:rsidRDefault="001D262E" w:rsidP="001D262E">
      <w:pPr>
        <w:jc w:val="center"/>
      </w:pPr>
    </w:p>
    <w:p w14:paraId="4AC4F5F0" w14:textId="77777777" w:rsidR="001D262E" w:rsidRDefault="001D262E" w:rsidP="001D262E">
      <w:pPr>
        <w:jc w:val="center"/>
      </w:pPr>
      <w:proofErr w:type="gramStart"/>
      <w:r>
        <w:t>by</w:t>
      </w:r>
      <w:proofErr w:type="gramEnd"/>
    </w:p>
    <w:p w14:paraId="011BC2F8" w14:textId="77777777" w:rsidR="001D262E" w:rsidRDefault="00AE7DF0" w:rsidP="001D262E">
      <w:pPr>
        <w:jc w:val="center"/>
      </w:pPr>
      <w:r>
        <w:t>Name</w:t>
      </w:r>
    </w:p>
    <w:p w14:paraId="21136236" w14:textId="77777777" w:rsidR="001D262E" w:rsidRDefault="00990E0C" w:rsidP="001D262E">
      <w:pPr>
        <w:jc w:val="center"/>
      </w:pPr>
      <w:r>
        <w:t xml:space="preserve">Month Year </w:t>
      </w:r>
      <w:r w:rsidR="00AE7DF0">
        <w:t>of Graduation</w:t>
      </w:r>
    </w:p>
    <w:p w14:paraId="7FAB7B58" w14:textId="30CBC0C2" w:rsidR="00250734" w:rsidRDefault="00250734" w:rsidP="001D262E">
      <w:pPr>
        <w:jc w:val="center"/>
      </w:pPr>
      <w:r>
        <w:t>Advisor</w:t>
      </w:r>
      <w:r w:rsidR="00967220">
        <w:t>: (insert name)</w:t>
      </w:r>
    </w:p>
    <w:p w14:paraId="70A7E07B" w14:textId="77777777" w:rsidR="00617434" w:rsidRDefault="00617434" w:rsidP="001D262E">
      <w:pPr>
        <w:jc w:val="center"/>
      </w:pPr>
      <w:r>
        <w:br w:type="page"/>
      </w:r>
    </w:p>
    <w:p w14:paraId="735BBA81" w14:textId="37CA9BEC" w:rsidR="00990E0C" w:rsidRDefault="00990E0C" w:rsidP="001D262E">
      <w:pPr>
        <w:jc w:val="center"/>
      </w:pPr>
      <w:r>
        <w:lastRenderedPageBreak/>
        <w:t xml:space="preserve">©Copyright by </w:t>
      </w:r>
      <w:r w:rsidR="00AE7DF0">
        <w:t>Name Year of Graduation</w:t>
      </w:r>
    </w:p>
    <w:p w14:paraId="210ECF64" w14:textId="77777777" w:rsidR="00DD5F06" w:rsidRDefault="00990E0C" w:rsidP="00DD5F06">
      <w:pPr>
        <w:jc w:val="center"/>
      </w:pPr>
      <w:r>
        <w:t>All Rights Reserved</w:t>
      </w:r>
    </w:p>
    <w:p w14:paraId="5036F1CA" w14:textId="77777777" w:rsidR="00DD5F06" w:rsidRDefault="00DD5F06" w:rsidP="00DD5F06">
      <w:pPr>
        <w:pStyle w:val="NoSpacing"/>
      </w:pPr>
    </w:p>
    <w:p w14:paraId="66E6B0A4" w14:textId="77777777" w:rsidR="00DD5F06" w:rsidRDefault="00DD5F06" w:rsidP="00DD5F06">
      <w:pPr>
        <w:pStyle w:val="NoSpacing"/>
      </w:pPr>
    </w:p>
    <w:p w14:paraId="3B1370C0" w14:textId="77777777" w:rsidR="005D3B08" w:rsidRDefault="005D3B08" w:rsidP="00DD5F06">
      <w:pPr>
        <w:pStyle w:val="NoSpacing"/>
        <w:sectPr w:rsidR="005D3B08" w:rsidSect="00867861">
          <w:footerReference w:type="default" r:id="rId11"/>
          <w:pgSz w:w="12240" w:h="15840" w:code="1"/>
          <w:pgMar w:top="1440" w:right="1440" w:bottom="1440" w:left="2160" w:header="2880" w:footer="1584" w:gutter="0"/>
          <w:pgNumType w:fmt="lowerRoman"/>
          <w:cols w:space="720"/>
          <w:docGrid w:linePitch="360"/>
        </w:sectPr>
      </w:pPr>
    </w:p>
    <w:p w14:paraId="73D9422D" w14:textId="4F19772F" w:rsidR="00E93B07" w:rsidRDefault="00F82CDD" w:rsidP="00DD5F06">
      <w:pPr>
        <w:pStyle w:val="NoSpacing"/>
      </w:pPr>
      <w:r>
        <w:lastRenderedPageBreak/>
        <w:t>Author: Name</w:t>
      </w:r>
      <w:r w:rsidR="00C27C5D">
        <w:t xml:space="preserve"> (in same format as title</w:t>
      </w:r>
      <w:r w:rsidR="001D2EA7">
        <w:t xml:space="preserve"> and copyright</w:t>
      </w:r>
      <w:r w:rsidR="00C27C5D">
        <w:t xml:space="preserve"> page)</w:t>
      </w:r>
    </w:p>
    <w:p w14:paraId="70CC9CAD" w14:textId="1EFE2F33" w:rsidR="00495A2B" w:rsidRDefault="00AE7DF0" w:rsidP="00495A2B">
      <w:pPr>
        <w:pStyle w:val="NoSpacing"/>
      </w:pPr>
      <w:r>
        <w:t xml:space="preserve">Title: </w:t>
      </w:r>
      <w:r w:rsidR="00973F79">
        <w:t>Insert Title</w:t>
      </w:r>
    </w:p>
    <w:p w14:paraId="74A37B13" w14:textId="18658B4D" w:rsidR="00495A2B" w:rsidRDefault="00495A2B" w:rsidP="00495A2B">
      <w:pPr>
        <w:pStyle w:val="NoSpacing"/>
      </w:pPr>
      <w:r>
        <w:t xml:space="preserve">Advisor: </w:t>
      </w:r>
      <w:r w:rsidR="00AE7DF0">
        <w:t>Name</w:t>
      </w:r>
      <w:r w:rsidR="00973F79">
        <w:t xml:space="preserve"> (in same format as title page)</w:t>
      </w:r>
    </w:p>
    <w:p w14:paraId="3EB58D33" w14:textId="0A9DBF4D" w:rsidR="00495A2B" w:rsidRDefault="00AE7DF0" w:rsidP="00D44A26">
      <w:pPr>
        <w:ind w:firstLine="0"/>
      </w:pPr>
      <w:r>
        <w:t>Degree Date: Month Year of Graduation</w:t>
      </w:r>
    </w:p>
    <w:p w14:paraId="55F6BCC3" w14:textId="77777777" w:rsidR="00495A2B" w:rsidRDefault="00495A2B" w:rsidP="00495A2B">
      <w:pPr>
        <w:pStyle w:val="Heading1"/>
      </w:pPr>
      <w:bookmarkStart w:id="0" w:name="_Toc535498618"/>
      <w:bookmarkStart w:id="1" w:name="_Toc535498885"/>
      <w:bookmarkStart w:id="2" w:name="_Toc535499226"/>
      <w:bookmarkStart w:id="3" w:name="_Toc536174990"/>
      <w:bookmarkStart w:id="4" w:name="_Toc536531381"/>
      <w:r w:rsidRPr="00495A2B">
        <w:t>Abstract</w:t>
      </w:r>
      <w:bookmarkEnd w:id="0"/>
      <w:bookmarkEnd w:id="1"/>
      <w:bookmarkEnd w:id="2"/>
      <w:bookmarkEnd w:id="3"/>
      <w:bookmarkEnd w:id="4"/>
    </w:p>
    <w:p w14:paraId="75B45982" w14:textId="101FCDFE" w:rsidR="00495A2B" w:rsidRDefault="00495A2B" w:rsidP="00495A2B">
      <w:r>
        <w:tab/>
        <w:t>Type your abstract here.  It should be double-</w:t>
      </w:r>
      <w:proofErr w:type="gramStart"/>
      <w:r w:rsidR="00C339B7">
        <w:t>spaced</w:t>
      </w:r>
      <w:proofErr w:type="gramEnd"/>
      <w:r>
        <w:t xml:space="preserve"> and not more than 350 words for a dissertation or 150 words for a thesis.  </w:t>
      </w:r>
    </w:p>
    <w:p w14:paraId="22DAB3CF" w14:textId="77777777" w:rsidR="00495A2B" w:rsidRDefault="00495A2B">
      <w:pPr>
        <w:spacing w:after="160" w:line="259" w:lineRule="auto"/>
      </w:pPr>
      <w:r>
        <w:br w:type="page"/>
      </w:r>
    </w:p>
    <w:p w14:paraId="3B30CF1C" w14:textId="77777777" w:rsidR="00495A2B" w:rsidRDefault="005055DC" w:rsidP="005055DC">
      <w:pPr>
        <w:pStyle w:val="Heading1"/>
      </w:pPr>
      <w:bookmarkStart w:id="5" w:name="_Toc535498619"/>
      <w:bookmarkStart w:id="6" w:name="_Toc535498886"/>
      <w:bookmarkStart w:id="7" w:name="_Toc535499227"/>
      <w:bookmarkStart w:id="8" w:name="_Toc536174991"/>
      <w:bookmarkStart w:id="9" w:name="_Toc536531382"/>
      <w:r>
        <w:lastRenderedPageBreak/>
        <w:t>Acknowledgements</w:t>
      </w:r>
      <w:bookmarkEnd w:id="5"/>
      <w:bookmarkEnd w:id="6"/>
      <w:bookmarkEnd w:id="7"/>
      <w:bookmarkEnd w:id="8"/>
      <w:bookmarkEnd w:id="9"/>
    </w:p>
    <w:p w14:paraId="5A8646E1" w14:textId="77777777" w:rsidR="005055DC" w:rsidRDefault="005055DC" w:rsidP="005055DC">
      <w:r>
        <w:tab/>
        <w:t xml:space="preserve">A page of </w:t>
      </w:r>
      <w:proofErr w:type="gramStart"/>
      <w:r>
        <w:t>acknowledgements</w:t>
      </w:r>
      <w:proofErr w:type="gramEnd"/>
      <w:r>
        <w:t xml:space="preserve"> is optional.  Acknowledgements are not necessary but may be given for professional assistance and in cases where the author is grateful for any special or non-routine aid.  The dissertation/thesis is a published, professional document and acknowledgements, if included, should be expressed simply and reflect a professional tone and nature.  If you include an acknowledgments page, it must be double-</w:t>
      </w:r>
      <w:proofErr w:type="gramStart"/>
      <w:r>
        <w:t>spaced</w:t>
      </w:r>
      <w:proofErr w:type="gramEnd"/>
      <w:r>
        <w:t xml:space="preserve"> and should not exceed one page.  Please do not include a dedication page.</w:t>
      </w:r>
    </w:p>
    <w:p w14:paraId="6C59FA2E" w14:textId="77777777" w:rsidR="005E1E86" w:rsidRDefault="005E1E86" w:rsidP="005055DC"/>
    <w:p w14:paraId="52DFABC0" w14:textId="77777777" w:rsidR="00326A37" w:rsidRDefault="00326A37" w:rsidP="005055DC"/>
    <w:p w14:paraId="69CCB419" w14:textId="77777777" w:rsidR="00326A37" w:rsidRDefault="00326A37" w:rsidP="005055DC"/>
    <w:p w14:paraId="6D260AA1" w14:textId="77777777" w:rsidR="00326A37" w:rsidRDefault="00326A37" w:rsidP="005055DC"/>
    <w:p w14:paraId="6772C3BD" w14:textId="77777777" w:rsidR="00326A37" w:rsidRDefault="00326A37">
      <w:pPr>
        <w:spacing w:after="160" w:line="259" w:lineRule="auto"/>
      </w:pPr>
      <w:r>
        <w:br w:type="page"/>
      </w:r>
    </w:p>
    <w:p w14:paraId="38CC103D" w14:textId="77777777" w:rsidR="0046632A" w:rsidRDefault="00326A37" w:rsidP="00992F54">
      <w:pPr>
        <w:pStyle w:val="Heading1"/>
        <w:spacing w:line="240" w:lineRule="auto"/>
        <w:rPr>
          <w:noProof/>
        </w:rPr>
      </w:pPr>
      <w:bookmarkStart w:id="10" w:name="_Toc535498620"/>
      <w:bookmarkStart w:id="11" w:name="_Toc535498887"/>
      <w:bookmarkStart w:id="12" w:name="_Toc535499228"/>
      <w:bookmarkStart w:id="13" w:name="_Toc536174992"/>
      <w:bookmarkStart w:id="14" w:name="_Toc536531383"/>
      <w:r>
        <w:lastRenderedPageBreak/>
        <w:t>Table of Contents</w:t>
      </w:r>
      <w:bookmarkEnd w:id="10"/>
      <w:bookmarkEnd w:id="11"/>
      <w:bookmarkEnd w:id="12"/>
      <w:bookmarkEnd w:id="13"/>
      <w:bookmarkEnd w:id="14"/>
      <w:r w:rsidR="00C86430">
        <w:fldChar w:fldCharType="begin"/>
      </w:r>
      <w:r w:rsidR="00C86430">
        <w:instrText xml:space="preserve"> TOC \o "1-5" \h \z \u </w:instrText>
      </w:r>
      <w:r w:rsidR="00C86430">
        <w:fldChar w:fldCharType="separate"/>
      </w:r>
    </w:p>
    <w:p w14:paraId="0797C131" w14:textId="77777777" w:rsidR="0046632A" w:rsidRDefault="0046632A" w:rsidP="00992F54">
      <w:pPr>
        <w:pStyle w:val="TOC1"/>
        <w:tabs>
          <w:tab w:val="right" w:leader="dot" w:pos="8630"/>
        </w:tabs>
        <w:rPr>
          <w:rStyle w:val="Hyperlink"/>
          <w:noProof/>
        </w:rPr>
      </w:pPr>
    </w:p>
    <w:p w14:paraId="63DB1DC9" w14:textId="086C0706"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386" w:history="1">
        <w:r w:rsidRPr="009024D2">
          <w:rPr>
            <w:rStyle w:val="Hyperlink"/>
            <w:noProof/>
          </w:rPr>
          <w:t>Chapter One:  Margins</w:t>
        </w:r>
        <w:r>
          <w:rPr>
            <w:noProof/>
            <w:webHidden/>
          </w:rPr>
          <w:tab/>
        </w:r>
        <w:r>
          <w:rPr>
            <w:noProof/>
            <w:webHidden/>
          </w:rPr>
          <w:fldChar w:fldCharType="begin"/>
        </w:r>
        <w:r>
          <w:rPr>
            <w:noProof/>
            <w:webHidden/>
          </w:rPr>
          <w:instrText xml:space="preserve"> PAGEREF _Toc536531386 \h </w:instrText>
        </w:r>
        <w:r>
          <w:rPr>
            <w:noProof/>
            <w:webHidden/>
          </w:rPr>
        </w:r>
        <w:r>
          <w:rPr>
            <w:noProof/>
            <w:webHidden/>
          </w:rPr>
          <w:fldChar w:fldCharType="separate"/>
        </w:r>
        <w:r w:rsidR="00BB31ED">
          <w:rPr>
            <w:noProof/>
            <w:webHidden/>
          </w:rPr>
          <w:t>1</w:t>
        </w:r>
        <w:r>
          <w:rPr>
            <w:noProof/>
            <w:webHidden/>
          </w:rPr>
          <w:fldChar w:fldCharType="end"/>
        </w:r>
      </w:hyperlink>
    </w:p>
    <w:p w14:paraId="68128F91" w14:textId="781D70A7"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87" w:history="1">
        <w:r w:rsidRPr="009024D2">
          <w:rPr>
            <w:rStyle w:val="Hyperlink"/>
            <w:noProof/>
          </w:rPr>
          <w:t>Front Page and Copyright Page:</w:t>
        </w:r>
        <w:r>
          <w:rPr>
            <w:noProof/>
            <w:webHidden/>
          </w:rPr>
          <w:tab/>
        </w:r>
        <w:r>
          <w:rPr>
            <w:noProof/>
            <w:webHidden/>
          </w:rPr>
          <w:fldChar w:fldCharType="begin"/>
        </w:r>
        <w:r>
          <w:rPr>
            <w:noProof/>
            <w:webHidden/>
          </w:rPr>
          <w:instrText xml:space="preserve"> PAGEREF _Toc536531387 \h </w:instrText>
        </w:r>
        <w:r>
          <w:rPr>
            <w:noProof/>
            <w:webHidden/>
          </w:rPr>
        </w:r>
        <w:r>
          <w:rPr>
            <w:noProof/>
            <w:webHidden/>
          </w:rPr>
          <w:fldChar w:fldCharType="separate"/>
        </w:r>
        <w:r w:rsidR="00BB31ED">
          <w:rPr>
            <w:noProof/>
            <w:webHidden/>
          </w:rPr>
          <w:t>1</w:t>
        </w:r>
        <w:r>
          <w:rPr>
            <w:noProof/>
            <w:webHidden/>
          </w:rPr>
          <w:fldChar w:fldCharType="end"/>
        </w:r>
      </w:hyperlink>
    </w:p>
    <w:p w14:paraId="2B1AAEEE" w14:textId="391C6A69"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88" w:history="1">
        <w:r w:rsidRPr="009024D2">
          <w:rPr>
            <w:rStyle w:val="Hyperlink"/>
            <w:noProof/>
          </w:rPr>
          <w:t>Front Matter Pages:</w:t>
        </w:r>
        <w:r>
          <w:rPr>
            <w:noProof/>
            <w:webHidden/>
          </w:rPr>
          <w:tab/>
        </w:r>
        <w:r>
          <w:rPr>
            <w:noProof/>
            <w:webHidden/>
          </w:rPr>
          <w:fldChar w:fldCharType="begin"/>
        </w:r>
        <w:r>
          <w:rPr>
            <w:noProof/>
            <w:webHidden/>
          </w:rPr>
          <w:instrText xml:space="preserve"> PAGEREF _Toc536531388 \h </w:instrText>
        </w:r>
        <w:r>
          <w:rPr>
            <w:noProof/>
            <w:webHidden/>
          </w:rPr>
        </w:r>
        <w:r>
          <w:rPr>
            <w:noProof/>
            <w:webHidden/>
          </w:rPr>
          <w:fldChar w:fldCharType="separate"/>
        </w:r>
        <w:r w:rsidR="00BB31ED">
          <w:rPr>
            <w:noProof/>
            <w:webHidden/>
          </w:rPr>
          <w:t>1</w:t>
        </w:r>
        <w:r>
          <w:rPr>
            <w:noProof/>
            <w:webHidden/>
          </w:rPr>
          <w:fldChar w:fldCharType="end"/>
        </w:r>
      </w:hyperlink>
    </w:p>
    <w:p w14:paraId="39B5A09A" w14:textId="1897A37E"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89" w:history="1">
        <w:r w:rsidRPr="009024D2">
          <w:rPr>
            <w:rStyle w:val="Hyperlink"/>
            <w:noProof/>
          </w:rPr>
          <w:t>Main Text of the Document:</w:t>
        </w:r>
        <w:r>
          <w:rPr>
            <w:noProof/>
            <w:webHidden/>
          </w:rPr>
          <w:tab/>
        </w:r>
        <w:r>
          <w:rPr>
            <w:noProof/>
            <w:webHidden/>
          </w:rPr>
          <w:fldChar w:fldCharType="begin"/>
        </w:r>
        <w:r>
          <w:rPr>
            <w:noProof/>
            <w:webHidden/>
          </w:rPr>
          <w:instrText xml:space="preserve"> PAGEREF _Toc536531389 \h </w:instrText>
        </w:r>
        <w:r>
          <w:rPr>
            <w:noProof/>
            <w:webHidden/>
          </w:rPr>
        </w:r>
        <w:r>
          <w:rPr>
            <w:noProof/>
            <w:webHidden/>
          </w:rPr>
          <w:fldChar w:fldCharType="separate"/>
        </w:r>
        <w:r w:rsidR="00BB31ED">
          <w:rPr>
            <w:noProof/>
            <w:webHidden/>
          </w:rPr>
          <w:t>2</w:t>
        </w:r>
        <w:r>
          <w:rPr>
            <w:noProof/>
            <w:webHidden/>
          </w:rPr>
          <w:fldChar w:fldCharType="end"/>
        </w:r>
      </w:hyperlink>
    </w:p>
    <w:p w14:paraId="07DEFA02" w14:textId="77777777" w:rsidR="0046632A" w:rsidRDefault="0046632A">
      <w:pPr>
        <w:pStyle w:val="TOC1"/>
        <w:tabs>
          <w:tab w:val="right" w:leader="dot" w:pos="8630"/>
        </w:tabs>
        <w:rPr>
          <w:rStyle w:val="Hyperlink"/>
          <w:noProof/>
        </w:rPr>
      </w:pPr>
    </w:p>
    <w:p w14:paraId="1029CBD6" w14:textId="050AE550"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390" w:history="1">
        <w:r w:rsidRPr="009024D2">
          <w:rPr>
            <w:rStyle w:val="Hyperlink"/>
            <w:noProof/>
          </w:rPr>
          <w:t>Chapter Two:  Headings within your Paper</w:t>
        </w:r>
        <w:r>
          <w:rPr>
            <w:noProof/>
            <w:webHidden/>
          </w:rPr>
          <w:tab/>
        </w:r>
        <w:r>
          <w:rPr>
            <w:noProof/>
            <w:webHidden/>
          </w:rPr>
          <w:fldChar w:fldCharType="begin"/>
        </w:r>
        <w:r>
          <w:rPr>
            <w:noProof/>
            <w:webHidden/>
          </w:rPr>
          <w:instrText xml:space="preserve"> PAGEREF _Toc536531390 \h </w:instrText>
        </w:r>
        <w:r>
          <w:rPr>
            <w:noProof/>
            <w:webHidden/>
          </w:rPr>
        </w:r>
        <w:r>
          <w:rPr>
            <w:noProof/>
            <w:webHidden/>
          </w:rPr>
          <w:fldChar w:fldCharType="separate"/>
        </w:r>
        <w:r w:rsidR="00BB31ED">
          <w:rPr>
            <w:noProof/>
            <w:webHidden/>
          </w:rPr>
          <w:t>1</w:t>
        </w:r>
        <w:r>
          <w:rPr>
            <w:noProof/>
            <w:webHidden/>
          </w:rPr>
          <w:fldChar w:fldCharType="end"/>
        </w:r>
      </w:hyperlink>
    </w:p>
    <w:p w14:paraId="2E7D918E" w14:textId="7AA1483D"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91" w:history="1">
        <w:r w:rsidRPr="009024D2">
          <w:rPr>
            <w:rStyle w:val="Hyperlink"/>
            <w:noProof/>
          </w:rPr>
          <w:t>Heading 2</w:t>
        </w:r>
        <w:r>
          <w:rPr>
            <w:noProof/>
            <w:webHidden/>
          </w:rPr>
          <w:tab/>
        </w:r>
        <w:r>
          <w:rPr>
            <w:noProof/>
            <w:webHidden/>
          </w:rPr>
          <w:fldChar w:fldCharType="begin"/>
        </w:r>
        <w:r>
          <w:rPr>
            <w:noProof/>
            <w:webHidden/>
          </w:rPr>
          <w:instrText xml:space="preserve"> PAGEREF _Toc536531391 \h </w:instrText>
        </w:r>
        <w:r>
          <w:rPr>
            <w:noProof/>
            <w:webHidden/>
          </w:rPr>
        </w:r>
        <w:r>
          <w:rPr>
            <w:noProof/>
            <w:webHidden/>
          </w:rPr>
          <w:fldChar w:fldCharType="separate"/>
        </w:r>
        <w:r w:rsidR="00BB31ED">
          <w:rPr>
            <w:noProof/>
            <w:webHidden/>
          </w:rPr>
          <w:t>1</w:t>
        </w:r>
        <w:r>
          <w:rPr>
            <w:noProof/>
            <w:webHidden/>
          </w:rPr>
          <w:fldChar w:fldCharType="end"/>
        </w:r>
      </w:hyperlink>
    </w:p>
    <w:p w14:paraId="2245D2FF" w14:textId="4DC04389"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392" w:history="1">
        <w:r w:rsidRPr="009024D2">
          <w:rPr>
            <w:rStyle w:val="Hyperlink"/>
            <w:noProof/>
          </w:rPr>
          <w:t>Heading 3</w:t>
        </w:r>
        <w:r>
          <w:rPr>
            <w:noProof/>
            <w:webHidden/>
          </w:rPr>
          <w:tab/>
        </w:r>
        <w:r>
          <w:rPr>
            <w:noProof/>
            <w:webHidden/>
          </w:rPr>
          <w:fldChar w:fldCharType="begin"/>
        </w:r>
        <w:r>
          <w:rPr>
            <w:noProof/>
            <w:webHidden/>
          </w:rPr>
          <w:instrText xml:space="preserve"> PAGEREF _Toc536531392 \h </w:instrText>
        </w:r>
        <w:r>
          <w:rPr>
            <w:noProof/>
            <w:webHidden/>
          </w:rPr>
        </w:r>
        <w:r>
          <w:rPr>
            <w:noProof/>
            <w:webHidden/>
          </w:rPr>
          <w:fldChar w:fldCharType="separate"/>
        </w:r>
        <w:r w:rsidR="00BB31ED">
          <w:rPr>
            <w:noProof/>
            <w:webHidden/>
          </w:rPr>
          <w:t>1</w:t>
        </w:r>
        <w:r>
          <w:rPr>
            <w:noProof/>
            <w:webHidden/>
          </w:rPr>
          <w:fldChar w:fldCharType="end"/>
        </w:r>
      </w:hyperlink>
    </w:p>
    <w:p w14:paraId="6BBC5561" w14:textId="654CA7E2" w:rsidR="0046632A" w:rsidRDefault="0046632A" w:rsidP="00992F54">
      <w:pPr>
        <w:pStyle w:val="TOC4"/>
        <w:tabs>
          <w:tab w:val="right" w:leader="dot" w:pos="8630"/>
        </w:tabs>
        <w:spacing w:after="0" w:line="240" w:lineRule="auto"/>
        <w:rPr>
          <w:rFonts w:asciiTheme="minorHAnsi" w:eastAsiaTheme="minorEastAsia" w:hAnsiTheme="minorHAnsi" w:cstheme="minorBidi"/>
          <w:noProof/>
          <w:sz w:val="22"/>
          <w:szCs w:val="22"/>
        </w:rPr>
      </w:pPr>
      <w:hyperlink w:anchor="_Toc536531393" w:history="1">
        <w:r w:rsidRPr="009024D2">
          <w:rPr>
            <w:rStyle w:val="Hyperlink"/>
            <w:noProof/>
          </w:rPr>
          <w:t>Heading 4</w:t>
        </w:r>
        <w:r>
          <w:rPr>
            <w:noProof/>
            <w:webHidden/>
          </w:rPr>
          <w:tab/>
        </w:r>
        <w:r>
          <w:rPr>
            <w:noProof/>
            <w:webHidden/>
          </w:rPr>
          <w:fldChar w:fldCharType="begin"/>
        </w:r>
        <w:r>
          <w:rPr>
            <w:noProof/>
            <w:webHidden/>
          </w:rPr>
          <w:instrText xml:space="preserve"> PAGEREF _Toc536531393 \h </w:instrText>
        </w:r>
        <w:r>
          <w:rPr>
            <w:noProof/>
            <w:webHidden/>
          </w:rPr>
        </w:r>
        <w:r>
          <w:rPr>
            <w:noProof/>
            <w:webHidden/>
          </w:rPr>
          <w:fldChar w:fldCharType="separate"/>
        </w:r>
        <w:r w:rsidR="00BB31ED">
          <w:rPr>
            <w:noProof/>
            <w:webHidden/>
          </w:rPr>
          <w:t>1</w:t>
        </w:r>
        <w:r>
          <w:rPr>
            <w:noProof/>
            <w:webHidden/>
          </w:rPr>
          <w:fldChar w:fldCharType="end"/>
        </w:r>
      </w:hyperlink>
    </w:p>
    <w:p w14:paraId="332454CA" w14:textId="293FAA80" w:rsidR="0046632A" w:rsidRDefault="0046632A" w:rsidP="00992F54">
      <w:pPr>
        <w:pStyle w:val="TOC5"/>
        <w:tabs>
          <w:tab w:val="right" w:leader="dot" w:pos="8630"/>
        </w:tabs>
        <w:spacing w:after="0" w:line="240" w:lineRule="auto"/>
        <w:rPr>
          <w:rFonts w:asciiTheme="minorHAnsi" w:eastAsiaTheme="minorEastAsia" w:hAnsiTheme="minorHAnsi" w:cstheme="minorBidi"/>
          <w:noProof/>
          <w:sz w:val="22"/>
          <w:szCs w:val="22"/>
        </w:rPr>
      </w:pPr>
      <w:hyperlink w:anchor="_Toc536531394" w:history="1">
        <w:r w:rsidRPr="009024D2">
          <w:rPr>
            <w:rStyle w:val="Hyperlink"/>
            <w:noProof/>
          </w:rPr>
          <w:t>Heading 5</w:t>
        </w:r>
        <w:r>
          <w:rPr>
            <w:noProof/>
            <w:webHidden/>
          </w:rPr>
          <w:tab/>
        </w:r>
        <w:r>
          <w:rPr>
            <w:noProof/>
            <w:webHidden/>
          </w:rPr>
          <w:fldChar w:fldCharType="begin"/>
        </w:r>
        <w:r>
          <w:rPr>
            <w:noProof/>
            <w:webHidden/>
          </w:rPr>
          <w:instrText xml:space="preserve"> PAGEREF _Toc536531394 \h </w:instrText>
        </w:r>
        <w:r>
          <w:rPr>
            <w:noProof/>
            <w:webHidden/>
          </w:rPr>
        </w:r>
        <w:r>
          <w:rPr>
            <w:noProof/>
            <w:webHidden/>
          </w:rPr>
          <w:fldChar w:fldCharType="separate"/>
        </w:r>
        <w:r w:rsidR="00BB31ED">
          <w:rPr>
            <w:noProof/>
            <w:webHidden/>
          </w:rPr>
          <w:t>1</w:t>
        </w:r>
        <w:r>
          <w:rPr>
            <w:noProof/>
            <w:webHidden/>
          </w:rPr>
          <w:fldChar w:fldCharType="end"/>
        </w:r>
      </w:hyperlink>
    </w:p>
    <w:p w14:paraId="13D58840" w14:textId="6FC764A5"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95" w:history="1">
        <w:r w:rsidRPr="009024D2">
          <w:rPr>
            <w:rStyle w:val="Hyperlink"/>
            <w:noProof/>
          </w:rPr>
          <w:t>Additional Information:</w:t>
        </w:r>
        <w:r>
          <w:rPr>
            <w:noProof/>
            <w:webHidden/>
          </w:rPr>
          <w:tab/>
        </w:r>
        <w:r>
          <w:rPr>
            <w:noProof/>
            <w:webHidden/>
          </w:rPr>
          <w:fldChar w:fldCharType="begin"/>
        </w:r>
        <w:r>
          <w:rPr>
            <w:noProof/>
            <w:webHidden/>
          </w:rPr>
          <w:instrText xml:space="preserve"> PAGEREF _Toc536531395 \h </w:instrText>
        </w:r>
        <w:r>
          <w:rPr>
            <w:noProof/>
            <w:webHidden/>
          </w:rPr>
        </w:r>
        <w:r>
          <w:rPr>
            <w:noProof/>
            <w:webHidden/>
          </w:rPr>
          <w:fldChar w:fldCharType="separate"/>
        </w:r>
        <w:r w:rsidR="00BB31ED">
          <w:rPr>
            <w:noProof/>
            <w:webHidden/>
          </w:rPr>
          <w:t>2</w:t>
        </w:r>
        <w:r>
          <w:rPr>
            <w:noProof/>
            <w:webHidden/>
          </w:rPr>
          <w:fldChar w:fldCharType="end"/>
        </w:r>
      </w:hyperlink>
    </w:p>
    <w:p w14:paraId="01D8C1F1" w14:textId="77777777" w:rsidR="0046632A" w:rsidRDefault="0046632A" w:rsidP="00992F54">
      <w:pPr>
        <w:pStyle w:val="TOC1"/>
        <w:tabs>
          <w:tab w:val="right" w:leader="dot" w:pos="8630"/>
        </w:tabs>
        <w:rPr>
          <w:rStyle w:val="Hyperlink"/>
          <w:noProof/>
        </w:rPr>
      </w:pPr>
    </w:p>
    <w:p w14:paraId="7394E0FC" w14:textId="26684BBE"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396" w:history="1">
        <w:r w:rsidRPr="009024D2">
          <w:rPr>
            <w:rStyle w:val="Hyperlink"/>
            <w:noProof/>
          </w:rPr>
          <w:t>Chapter Three:  General Style and Spacing Information</w:t>
        </w:r>
        <w:r>
          <w:rPr>
            <w:noProof/>
            <w:webHidden/>
          </w:rPr>
          <w:tab/>
        </w:r>
        <w:r>
          <w:rPr>
            <w:noProof/>
            <w:webHidden/>
          </w:rPr>
          <w:fldChar w:fldCharType="begin"/>
        </w:r>
        <w:r>
          <w:rPr>
            <w:noProof/>
            <w:webHidden/>
          </w:rPr>
          <w:instrText xml:space="preserve"> PAGEREF _Toc536531396 \h </w:instrText>
        </w:r>
        <w:r>
          <w:rPr>
            <w:noProof/>
            <w:webHidden/>
          </w:rPr>
        </w:r>
        <w:r>
          <w:rPr>
            <w:noProof/>
            <w:webHidden/>
          </w:rPr>
          <w:fldChar w:fldCharType="separate"/>
        </w:r>
        <w:r w:rsidR="00BB31ED">
          <w:rPr>
            <w:noProof/>
            <w:webHidden/>
          </w:rPr>
          <w:t>3</w:t>
        </w:r>
        <w:r>
          <w:rPr>
            <w:noProof/>
            <w:webHidden/>
          </w:rPr>
          <w:fldChar w:fldCharType="end"/>
        </w:r>
      </w:hyperlink>
    </w:p>
    <w:p w14:paraId="31882AB9" w14:textId="36D845E2"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97" w:history="1">
        <w:r w:rsidRPr="009024D2">
          <w:rPr>
            <w:rStyle w:val="Hyperlink"/>
            <w:noProof/>
          </w:rPr>
          <w:t>Style and Type</w:t>
        </w:r>
        <w:r>
          <w:rPr>
            <w:noProof/>
            <w:webHidden/>
          </w:rPr>
          <w:tab/>
        </w:r>
        <w:r>
          <w:rPr>
            <w:noProof/>
            <w:webHidden/>
          </w:rPr>
          <w:fldChar w:fldCharType="begin"/>
        </w:r>
        <w:r>
          <w:rPr>
            <w:noProof/>
            <w:webHidden/>
          </w:rPr>
          <w:instrText xml:space="preserve"> PAGEREF _Toc536531397 \h </w:instrText>
        </w:r>
        <w:r>
          <w:rPr>
            <w:noProof/>
            <w:webHidden/>
          </w:rPr>
        </w:r>
        <w:r>
          <w:rPr>
            <w:noProof/>
            <w:webHidden/>
          </w:rPr>
          <w:fldChar w:fldCharType="separate"/>
        </w:r>
        <w:r w:rsidR="00BB31ED">
          <w:rPr>
            <w:noProof/>
            <w:webHidden/>
          </w:rPr>
          <w:t>3</w:t>
        </w:r>
        <w:r>
          <w:rPr>
            <w:noProof/>
            <w:webHidden/>
          </w:rPr>
          <w:fldChar w:fldCharType="end"/>
        </w:r>
      </w:hyperlink>
    </w:p>
    <w:p w14:paraId="4FDBB979" w14:textId="1CA01EEE"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98" w:history="1">
        <w:r w:rsidRPr="009024D2">
          <w:rPr>
            <w:rStyle w:val="Hyperlink"/>
            <w:noProof/>
          </w:rPr>
          <w:t>Spacing</w:t>
        </w:r>
        <w:r>
          <w:rPr>
            <w:noProof/>
            <w:webHidden/>
          </w:rPr>
          <w:tab/>
        </w:r>
        <w:r>
          <w:rPr>
            <w:noProof/>
            <w:webHidden/>
          </w:rPr>
          <w:fldChar w:fldCharType="begin"/>
        </w:r>
        <w:r>
          <w:rPr>
            <w:noProof/>
            <w:webHidden/>
          </w:rPr>
          <w:instrText xml:space="preserve"> PAGEREF _Toc536531398 \h </w:instrText>
        </w:r>
        <w:r>
          <w:rPr>
            <w:noProof/>
            <w:webHidden/>
          </w:rPr>
        </w:r>
        <w:r>
          <w:rPr>
            <w:noProof/>
            <w:webHidden/>
          </w:rPr>
          <w:fldChar w:fldCharType="separate"/>
        </w:r>
        <w:r w:rsidR="00BB31ED">
          <w:rPr>
            <w:noProof/>
            <w:webHidden/>
          </w:rPr>
          <w:t>3</w:t>
        </w:r>
        <w:r>
          <w:rPr>
            <w:noProof/>
            <w:webHidden/>
          </w:rPr>
          <w:fldChar w:fldCharType="end"/>
        </w:r>
      </w:hyperlink>
    </w:p>
    <w:p w14:paraId="3B672EA0" w14:textId="77777777" w:rsidR="0046632A" w:rsidRDefault="0046632A" w:rsidP="00992F54">
      <w:pPr>
        <w:pStyle w:val="TOC1"/>
        <w:tabs>
          <w:tab w:val="right" w:leader="dot" w:pos="8630"/>
        </w:tabs>
        <w:rPr>
          <w:rStyle w:val="Hyperlink"/>
          <w:noProof/>
        </w:rPr>
      </w:pPr>
    </w:p>
    <w:p w14:paraId="00747789" w14:textId="3B3D420F"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399" w:history="1">
        <w:r w:rsidRPr="009024D2">
          <w:rPr>
            <w:rStyle w:val="Hyperlink"/>
            <w:noProof/>
          </w:rPr>
          <w:t>Chapter Four:  Additional Features</w:t>
        </w:r>
        <w:r>
          <w:rPr>
            <w:noProof/>
            <w:webHidden/>
          </w:rPr>
          <w:tab/>
        </w:r>
        <w:r>
          <w:rPr>
            <w:noProof/>
            <w:webHidden/>
          </w:rPr>
          <w:fldChar w:fldCharType="begin"/>
        </w:r>
        <w:r>
          <w:rPr>
            <w:noProof/>
            <w:webHidden/>
          </w:rPr>
          <w:instrText xml:space="preserve"> PAGEREF _Toc536531399 \h </w:instrText>
        </w:r>
        <w:r>
          <w:rPr>
            <w:noProof/>
            <w:webHidden/>
          </w:rPr>
        </w:r>
        <w:r>
          <w:rPr>
            <w:noProof/>
            <w:webHidden/>
          </w:rPr>
          <w:fldChar w:fldCharType="separate"/>
        </w:r>
        <w:r w:rsidR="00BB31ED">
          <w:rPr>
            <w:noProof/>
            <w:webHidden/>
          </w:rPr>
          <w:t>5</w:t>
        </w:r>
        <w:r>
          <w:rPr>
            <w:noProof/>
            <w:webHidden/>
          </w:rPr>
          <w:fldChar w:fldCharType="end"/>
        </w:r>
      </w:hyperlink>
    </w:p>
    <w:p w14:paraId="0F1A7A38" w14:textId="270BBBD8"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400" w:history="1">
        <w:r w:rsidRPr="009024D2">
          <w:rPr>
            <w:rStyle w:val="Hyperlink"/>
            <w:noProof/>
          </w:rPr>
          <w:t>Inserting Lists of Items</w:t>
        </w:r>
        <w:r>
          <w:rPr>
            <w:noProof/>
            <w:webHidden/>
          </w:rPr>
          <w:tab/>
        </w:r>
        <w:r>
          <w:rPr>
            <w:noProof/>
            <w:webHidden/>
          </w:rPr>
          <w:fldChar w:fldCharType="begin"/>
        </w:r>
        <w:r>
          <w:rPr>
            <w:noProof/>
            <w:webHidden/>
          </w:rPr>
          <w:instrText xml:space="preserve"> PAGEREF _Toc536531400 \h </w:instrText>
        </w:r>
        <w:r>
          <w:rPr>
            <w:noProof/>
            <w:webHidden/>
          </w:rPr>
        </w:r>
        <w:r>
          <w:rPr>
            <w:noProof/>
            <w:webHidden/>
          </w:rPr>
          <w:fldChar w:fldCharType="separate"/>
        </w:r>
        <w:r w:rsidR="00BB31ED">
          <w:rPr>
            <w:noProof/>
            <w:webHidden/>
          </w:rPr>
          <w:t>5</w:t>
        </w:r>
        <w:r>
          <w:rPr>
            <w:noProof/>
            <w:webHidden/>
          </w:rPr>
          <w:fldChar w:fldCharType="end"/>
        </w:r>
      </w:hyperlink>
    </w:p>
    <w:p w14:paraId="05CF79B6" w14:textId="0277A8C9"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401" w:history="1">
        <w:r w:rsidRPr="009024D2">
          <w:rPr>
            <w:rStyle w:val="Hyperlink"/>
            <w:noProof/>
          </w:rPr>
          <w:t>Inserting Figures and Tables</w:t>
        </w:r>
        <w:r>
          <w:rPr>
            <w:noProof/>
            <w:webHidden/>
          </w:rPr>
          <w:tab/>
        </w:r>
        <w:r>
          <w:rPr>
            <w:noProof/>
            <w:webHidden/>
          </w:rPr>
          <w:fldChar w:fldCharType="begin"/>
        </w:r>
        <w:r>
          <w:rPr>
            <w:noProof/>
            <w:webHidden/>
          </w:rPr>
          <w:instrText xml:space="preserve"> PAGEREF _Toc536531401 \h </w:instrText>
        </w:r>
        <w:r>
          <w:rPr>
            <w:noProof/>
            <w:webHidden/>
          </w:rPr>
        </w:r>
        <w:r>
          <w:rPr>
            <w:noProof/>
            <w:webHidden/>
          </w:rPr>
          <w:fldChar w:fldCharType="separate"/>
        </w:r>
        <w:r w:rsidR="00BB31ED">
          <w:rPr>
            <w:noProof/>
            <w:webHidden/>
          </w:rPr>
          <w:t>5</w:t>
        </w:r>
        <w:r>
          <w:rPr>
            <w:noProof/>
            <w:webHidden/>
          </w:rPr>
          <w:fldChar w:fldCharType="end"/>
        </w:r>
      </w:hyperlink>
    </w:p>
    <w:p w14:paraId="037CDF0D" w14:textId="75DD5466"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02" w:history="1">
        <w:r w:rsidRPr="009024D2">
          <w:rPr>
            <w:rStyle w:val="Hyperlink"/>
            <w:noProof/>
          </w:rPr>
          <w:t>Figures</w:t>
        </w:r>
        <w:r>
          <w:rPr>
            <w:noProof/>
            <w:webHidden/>
          </w:rPr>
          <w:tab/>
        </w:r>
        <w:r>
          <w:rPr>
            <w:noProof/>
            <w:webHidden/>
          </w:rPr>
          <w:fldChar w:fldCharType="begin"/>
        </w:r>
        <w:r>
          <w:rPr>
            <w:noProof/>
            <w:webHidden/>
          </w:rPr>
          <w:instrText xml:space="preserve"> PAGEREF _Toc536531402 \h </w:instrText>
        </w:r>
        <w:r>
          <w:rPr>
            <w:noProof/>
            <w:webHidden/>
          </w:rPr>
        </w:r>
        <w:r>
          <w:rPr>
            <w:noProof/>
            <w:webHidden/>
          </w:rPr>
          <w:fldChar w:fldCharType="separate"/>
        </w:r>
        <w:r w:rsidR="00BB31ED">
          <w:rPr>
            <w:noProof/>
            <w:webHidden/>
          </w:rPr>
          <w:t>5</w:t>
        </w:r>
        <w:r>
          <w:rPr>
            <w:noProof/>
            <w:webHidden/>
          </w:rPr>
          <w:fldChar w:fldCharType="end"/>
        </w:r>
      </w:hyperlink>
    </w:p>
    <w:p w14:paraId="688599B9" w14:textId="45D2E527"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03" w:history="1">
        <w:r w:rsidRPr="009024D2">
          <w:rPr>
            <w:rStyle w:val="Hyperlink"/>
            <w:noProof/>
          </w:rPr>
          <w:t>Tables</w:t>
        </w:r>
        <w:r>
          <w:rPr>
            <w:noProof/>
            <w:webHidden/>
          </w:rPr>
          <w:tab/>
        </w:r>
        <w:r>
          <w:rPr>
            <w:noProof/>
            <w:webHidden/>
          </w:rPr>
          <w:fldChar w:fldCharType="begin"/>
        </w:r>
        <w:r>
          <w:rPr>
            <w:noProof/>
            <w:webHidden/>
          </w:rPr>
          <w:instrText xml:space="preserve"> PAGEREF _Toc536531403 \h </w:instrText>
        </w:r>
        <w:r>
          <w:rPr>
            <w:noProof/>
            <w:webHidden/>
          </w:rPr>
        </w:r>
        <w:r>
          <w:rPr>
            <w:noProof/>
            <w:webHidden/>
          </w:rPr>
          <w:fldChar w:fldCharType="separate"/>
        </w:r>
        <w:r w:rsidR="00BB31ED">
          <w:rPr>
            <w:noProof/>
            <w:webHidden/>
          </w:rPr>
          <w:t>6</w:t>
        </w:r>
        <w:r>
          <w:rPr>
            <w:noProof/>
            <w:webHidden/>
          </w:rPr>
          <w:fldChar w:fldCharType="end"/>
        </w:r>
      </w:hyperlink>
    </w:p>
    <w:p w14:paraId="686745E7" w14:textId="77777777" w:rsidR="0046632A" w:rsidRDefault="0046632A" w:rsidP="00992F54">
      <w:pPr>
        <w:pStyle w:val="TOC1"/>
        <w:tabs>
          <w:tab w:val="right" w:leader="dot" w:pos="8630"/>
        </w:tabs>
        <w:rPr>
          <w:rStyle w:val="Hyperlink"/>
          <w:noProof/>
        </w:rPr>
      </w:pPr>
    </w:p>
    <w:p w14:paraId="5CF1A275" w14:textId="192F66CA"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404" w:history="1">
        <w:r w:rsidRPr="009024D2">
          <w:rPr>
            <w:rStyle w:val="Hyperlink"/>
            <w:noProof/>
          </w:rPr>
          <w:t>Chapter Five:  Landscape Pages</w:t>
        </w:r>
        <w:r>
          <w:rPr>
            <w:noProof/>
            <w:webHidden/>
          </w:rPr>
          <w:tab/>
        </w:r>
        <w:r>
          <w:rPr>
            <w:noProof/>
            <w:webHidden/>
          </w:rPr>
          <w:fldChar w:fldCharType="begin"/>
        </w:r>
        <w:r>
          <w:rPr>
            <w:noProof/>
            <w:webHidden/>
          </w:rPr>
          <w:instrText xml:space="preserve"> PAGEREF _Toc536531404 \h </w:instrText>
        </w:r>
        <w:r>
          <w:rPr>
            <w:noProof/>
            <w:webHidden/>
          </w:rPr>
        </w:r>
        <w:r>
          <w:rPr>
            <w:noProof/>
            <w:webHidden/>
          </w:rPr>
          <w:fldChar w:fldCharType="separate"/>
        </w:r>
        <w:r w:rsidR="00BB31ED">
          <w:rPr>
            <w:noProof/>
            <w:webHidden/>
          </w:rPr>
          <w:t>8</w:t>
        </w:r>
        <w:r>
          <w:rPr>
            <w:noProof/>
            <w:webHidden/>
          </w:rPr>
          <w:fldChar w:fldCharType="end"/>
        </w:r>
      </w:hyperlink>
    </w:p>
    <w:p w14:paraId="3CF23FCA" w14:textId="3841A18D"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05" w:history="1">
        <w:r w:rsidRPr="009024D2">
          <w:rPr>
            <w:rStyle w:val="Hyperlink"/>
            <w:noProof/>
          </w:rPr>
          <w:t>Margins for Landscape Page</w:t>
        </w:r>
        <w:r>
          <w:rPr>
            <w:noProof/>
            <w:webHidden/>
          </w:rPr>
          <w:tab/>
        </w:r>
        <w:r>
          <w:rPr>
            <w:noProof/>
            <w:webHidden/>
          </w:rPr>
          <w:fldChar w:fldCharType="begin"/>
        </w:r>
        <w:r>
          <w:rPr>
            <w:noProof/>
            <w:webHidden/>
          </w:rPr>
          <w:instrText xml:space="preserve"> PAGEREF _Toc536531405 \h </w:instrText>
        </w:r>
        <w:r>
          <w:rPr>
            <w:noProof/>
            <w:webHidden/>
          </w:rPr>
        </w:r>
        <w:r>
          <w:rPr>
            <w:noProof/>
            <w:webHidden/>
          </w:rPr>
          <w:fldChar w:fldCharType="separate"/>
        </w:r>
        <w:r w:rsidR="00BB31ED">
          <w:rPr>
            <w:noProof/>
            <w:webHidden/>
          </w:rPr>
          <w:t>8</w:t>
        </w:r>
        <w:r>
          <w:rPr>
            <w:noProof/>
            <w:webHidden/>
          </w:rPr>
          <w:fldChar w:fldCharType="end"/>
        </w:r>
      </w:hyperlink>
    </w:p>
    <w:p w14:paraId="348607B1" w14:textId="418C1E49"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06" w:history="1">
        <w:r w:rsidRPr="009024D2">
          <w:rPr>
            <w:rStyle w:val="Hyperlink"/>
            <w:noProof/>
          </w:rPr>
          <w:t>Page Numbers on Landscape Pages</w:t>
        </w:r>
        <w:r>
          <w:rPr>
            <w:noProof/>
            <w:webHidden/>
          </w:rPr>
          <w:tab/>
        </w:r>
        <w:r>
          <w:rPr>
            <w:noProof/>
            <w:webHidden/>
          </w:rPr>
          <w:fldChar w:fldCharType="begin"/>
        </w:r>
        <w:r>
          <w:rPr>
            <w:noProof/>
            <w:webHidden/>
          </w:rPr>
          <w:instrText xml:space="preserve"> PAGEREF _Toc536531406 \h </w:instrText>
        </w:r>
        <w:r>
          <w:rPr>
            <w:noProof/>
            <w:webHidden/>
          </w:rPr>
        </w:r>
        <w:r>
          <w:rPr>
            <w:noProof/>
            <w:webHidden/>
          </w:rPr>
          <w:fldChar w:fldCharType="separate"/>
        </w:r>
        <w:r w:rsidR="00BB31ED">
          <w:rPr>
            <w:noProof/>
            <w:webHidden/>
          </w:rPr>
          <w:t>9</w:t>
        </w:r>
        <w:r>
          <w:rPr>
            <w:noProof/>
            <w:webHidden/>
          </w:rPr>
          <w:fldChar w:fldCharType="end"/>
        </w:r>
      </w:hyperlink>
    </w:p>
    <w:p w14:paraId="14E1ECF1" w14:textId="442CBEE1"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407" w:history="1">
        <w:r w:rsidRPr="009024D2">
          <w:rPr>
            <w:rStyle w:val="Hyperlink"/>
            <w:noProof/>
          </w:rPr>
          <w:t>Sample Landscape Page</w:t>
        </w:r>
        <w:r>
          <w:rPr>
            <w:noProof/>
            <w:webHidden/>
          </w:rPr>
          <w:tab/>
        </w:r>
        <w:r>
          <w:rPr>
            <w:noProof/>
            <w:webHidden/>
          </w:rPr>
          <w:fldChar w:fldCharType="begin"/>
        </w:r>
        <w:r>
          <w:rPr>
            <w:noProof/>
            <w:webHidden/>
          </w:rPr>
          <w:instrText xml:space="preserve"> PAGEREF _Toc536531407 \h </w:instrText>
        </w:r>
        <w:r>
          <w:rPr>
            <w:noProof/>
            <w:webHidden/>
          </w:rPr>
        </w:r>
        <w:r>
          <w:rPr>
            <w:noProof/>
            <w:webHidden/>
          </w:rPr>
          <w:fldChar w:fldCharType="separate"/>
        </w:r>
        <w:r w:rsidR="00BB31ED">
          <w:rPr>
            <w:noProof/>
            <w:webHidden/>
          </w:rPr>
          <w:t>10</w:t>
        </w:r>
        <w:r>
          <w:rPr>
            <w:noProof/>
            <w:webHidden/>
          </w:rPr>
          <w:fldChar w:fldCharType="end"/>
        </w:r>
      </w:hyperlink>
    </w:p>
    <w:p w14:paraId="3A4B92A6" w14:textId="77777777" w:rsidR="0046632A" w:rsidRDefault="0046632A" w:rsidP="00992F54">
      <w:pPr>
        <w:pStyle w:val="TOC1"/>
        <w:tabs>
          <w:tab w:val="right" w:leader="dot" w:pos="8630"/>
        </w:tabs>
        <w:rPr>
          <w:rStyle w:val="Hyperlink"/>
          <w:noProof/>
        </w:rPr>
      </w:pPr>
    </w:p>
    <w:p w14:paraId="0045AD85" w14:textId="386A9E60"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408" w:history="1">
        <w:r w:rsidRPr="009024D2">
          <w:rPr>
            <w:rStyle w:val="Hyperlink"/>
            <w:noProof/>
          </w:rPr>
          <w:t>Chapter Six:  Endnotes/Footnotes</w:t>
        </w:r>
        <w:r>
          <w:rPr>
            <w:noProof/>
            <w:webHidden/>
          </w:rPr>
          <w:tab/>
        </w:r>
        <w:r>
          <w:rPr>
            <w:noProof/>
            <w:webHidden/>
          </w:rPr>
          <w:fldChar w:fldCharType="begin"/>
        </w:r>
        <w:r>
          <w:rPr>
            <w:noProof/>
            <w:webHidden/>
          </w:rPr>
          <w:instrText xml:space="preserve"> PAGEREF _Toc536531408 \h </w:instrText>
        </w:r>
        <w:r>
          <w:rPr>
            <w:noProof/>
            <w:webHidden/>
          </w:rPr>
        </w:r>
        <w:r>
          <w:rPr>
            <w:noProof/>
            <w:webHidden/>
          </w:rPr>
          <w:fldChar w:fldCharType="separate"/>
        </w:r>
        <w:r w:rsidR="00BB31ED">
          <w:rPr>
            <w:noProof/>
            <w:webHidden/>
          </w:rPr>
          <w:t>12</w:t>
        </w:r>
        <w:r>
          <w:rPr>
            <w:noProof/>
            <w:webHidden/>
          </w:rPr>
          <w:fldChar w:fldCharType="end"/>
        </w:r>
      </w:hyperlink>
    </w:p>
    <w:p w14:paraId="0C1E782C" w14:textId="6176CD7D"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409" w:history="1">
        <w:r w:rsidRPr="009024D2">
          <w:rPr>
            <w:rStyle w:val="Hyperlink"/>
            <w:noProof/>
          </w:rPr>
          <w:t>Formatting Endings/Footnotes</w:t>
        </w:r>
        <w:r>
          <w:rPr>
            <w:noProof/>
            <w:webHidden/>
          </w:rPr>
          <w:tab/>
        </w:r>
        <w:r>
          <w:rPr>
            <w:noProof/>
            <w:webHidden/>
          </w:rPr>
          <w:fldChar w:fldCharType="begin"/>
        </w:r>
        <w:r>
          <w:rPr>
            <w:noProof/>
            <w:webHidden/>
          </w:rPr>
          <w:instrText xml:space="preserve"> PAGEREF _Toc536531409 \h </w:instrText>
        </w:r>
        <w:r>
          <w:rPr>
            <w:noProof/>
            <w:webHidden/>
          </w:rPr>
        </w:r>
        <w:r>
          <w:rPr>
            <w:noProof/>
            <w:webHidden/>
          </w:rPr>
          <w:fldChar w:fldCharType="separate"/>
        </w:r>
        <w:r w:rsidR="00BB31ED">
          <w:rPr>
            <w:noProof/>
            <w:webHidden/>
          </w:rPr>
          <w:t>12</w:t>
        </w:r>
        <w:r>
          <w:rPr>
            <w:noProof/>
            <w:webHidden/>
          </w:rPr>
          <w:fldChar w:fldCharType="end"/>
        </w:r>
      </w:hyperlink>
    </w:p>
    <w:p w14:paraId="07F4F3F3" w14:textId="58698F96"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10" w:history="1">
        <w:r w:rsidRPr="009024D2">
          <w:rPr>
            <w:rStyle w:val="Hyperlink"/>
            <w:noProof/>
          </w:rPr>
          <w:t>Footnotes</w:t>
        </w:r>
        <w:r>
          <w:rPr>
            <w:noProof/>
            <w:webHidden/>
          </w:rPr>
          <w:tab/>
        </w:r>
        <w:r>
          <w:rPr>
            <w:noProof/>
            <w:webHidden/>
          </w:rPr>
          <w:fldChar w:fldCharType="begin"/>
        </w:r>
        <w:r>
          <w:rPr>
            <w:noProof/>
            <w:webHidden/>
          </w:rPr>
          <w:instrText xml:space="preserve"> PAGEREF _Toc536531410 \h </w:instrText>
        </w:r>
        <w:r>
          <w:rPr>
            <w:noProof/>
            <w:webHidden/>
          </w:rPr>
        </w:r>
        <w:r>
          <w:rPr>
            <w:noProof/>
            <w:webHidden/>
          </w:rPr>
          <w:fldChar w:fldCharType="separate"/>
        </w:r>
        <w:r w:rsidR="00BB31ED">
          <w:rPr>
            <w:noProof/>
            <w:webHidden/>
          </w:rPr>
          <w:t>12</w:t>
        </w:r>
        <w:r>
          <w:rPr>
            <w:noProof/>
            <w:webHidden/>
          </w:rPr>
          <w:fldChar w:fldCharType="end"/>
        </w:r>
      </w:hyperlink>
    </w:p>
    <w:p w14:paraId="5B3F6976" w14:textId="43B82D10"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11" w:history="1">
        <w:r w:rsidRPr="009024D2">
          <w:rPr>
            <w:rStyle w:val="Hyperlink"/>
            <w:noProof/>
          </w:rPr>
          <w:t>Endnotes</w:t>
        </w:r>
        <w:r>
          <w:rPr>
            <w:noProof/>
            <w:webHidden/>
          </w:rPr>
          <w:tab/>
        </w:r>
        <w:r>
          <w:rPr>
            <w:noProof/>
            <w:webHidden/>
          </w:rPr>
          <w:fldChar w:fldCharType="begin"/>
        </w:r>
        <w:r>
          <w:rPr>
            <w:noProof/>
            <w:webHidden/>
          </w:rPr>
          <w:instrText xml:space="preserve"> PAGEREF _Toc536531411 \h </w:instrText>
        </w:r>
        <w:r>
          <w:rPr>
            <w:noProof/>
            <w:webHidden/>
          </w:rPr>
        </w:r>
        <w:r>
          <w:rPr>
            <w:noProof/>
            <w:webHidden/>
          </w:rPr>
          <w:fldChar w:fldCharType="separate"/>
        </w:r>
        <w:r w:rsidR="00BB31ED">
          <w:rPr>
            <w:noProof/>
            <w:webHidden/>
          </w:rPr>
          <w:t>13</w:t>
        </w:r>
        <w:r>
          <w:rPr>
            <w:noProof/>
            <w:webHidden/>
          </w:rPr>
          <w:fldChar w:fldCharType="end"/>
        </w:r>
      </w:hyperlink>
    </w:p>
    <w:p w14:paraId="2ABDCDA8" w14:textId="77777777" w:rsidR="0046632A" w:rsidRDefault="0046632A" w:rsidP="00992F54">
      <w:pPr>
        <w:pStyle w:val="TOC1"/>
        <w:tabs>
          <w:tab w:val="right" w:leader="dot" w:pos="8630"/>
        </w:tabs>
        <w:rPr>
          <w:rStyle w:val="Hyperlink"/>
          <w:noProof/>
        </w:rPr>
      </w:pPr>
    </w:p>
    <w:p w14:paraId="4E87674B" w14:textId="6B11CE02"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412" w:history="1">
        <w:r w:rsidRPr="009024D2">
          <w:rPr>
            <w:rStyle w:val="Hyperlink"/>
            <w:noProof/>
          </w:rPr>
          <w:t>References</w:t>
        </w:r>
        <w:r>
          <w:rPr>
            <w:noProof/>
            <w:webHidden/>
          </w:rPr>
          <w:tab/>
        </w:r>
        <w:r>
          <w:rPr>
            <w:noProof/>
            <w:webHidden/>
          </w:rPr>
          <w:fldChar w:fldCharType="begin"/>
        </w:r>
        <w:r>
          <w:rPr>
            <w:noProof/>
            <w:webHidden/>
          </w:rPr>
          <w:instrText xml:space="preserve"> PAGEREF _Toc536531412 \h </w:instrText>
        </w:r>
        <w:r>
          <w:rPr>
            <w:noProof/>
            <w:webHidden/>
          </w:rPr>
        </w:r>
        <w:r>
          <w:rPr>
            <w:noProof/>
            <w:webHidden/>
          </w:rPr>
          <w:fldChar w:fldCharType="separate"/>
        </w:r>
        <w:r w:rsidR="00BB31ED">
          <w:rPr>
            <w:noProof/>
            <w:webHidden/>
          </w:rPr>
          <w:t>15</w:t>
        </w:r>
        <w:r>
          <w:rPr>
            <w:noProof/>
            <w:webHidden/>
          </w:rPr>
          <w:fldChar w:fldCharType="end"/>
        </w:r>
      </w:hyperlink>
    </w:p>
    <w:p w14:paraId="3B928A1A" w14:textId="77777777" w:rsidR="0046632A" w:rsidRDefault="0046632A" w:rsidP="00992F54">
      <w:pPr>
        <w:pStyle w:val="TOC1"/>
        <w:tabs>
          <w:tab w:val="right" w:leader="dot" w:pos="8630"/>
        </w:tabs>
        <w:rPr>
          <w:rStyle w:val="Hyperlink"/>
          <w:noProof/>
        </w:rPr>
      </w:pPr>
    </w:p>
    <w:p w14:paraId="7FC8E9D3" w14:textId="50AE5296"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413" w:history="1">
        <w:r w:rsidRPr="009024D2">
          <w:rPr>
            <w:rStyle w:val="Hyperlink"/>
            <w:noProof/>
          </w:rPr>
          <w:t>Appendix A</w:t>
        </w:r>
        <w:r>
          <w:rPr>
            <w:noProof/>
            <w:webHidden/>
          </w:rPr>
          <w:tab/>
        </w:r>
        <w:r>
          <w:rPr>
            <w:noProof/>
            <w:webHidden/>
          </w:rPr>
          <w:fldChar w:fldCharType="begin"/>
        </w:r>
        <w:r>
          <w:rPr>
            <w:noProof/>
            <w:webHidden/>
          </w:rPr>
          <w:instrText xml:space="preserve"> PAGEREF _Toc536531413 \h </w:instrText>
        </w:r>
        <w:r>
          <w:rPr>
            <w:noProof/>
            <w:webHidden/>
          </w:rPr>
        </w:r>
        <w:r>
          <w:rPr>
            <w:noProof/>
            <w:webHidden/>
          </w:rPr>
          <w:fldChar w:fldCharType="separate"/>
        </w:r>
        <w:r w:rsidR="00BB31ED">
          <w:rPr>
            <w:noProof/>
            <w:webHidden/>
          </w:rPr>
          <w:t>16</w:t>
        </w:r>
        <w:r>
          <w:rPr>
            <w:noProof/>
            <w:webHidden/>
          </w:rPr>
          <w:fldChar w:fldCharType="end"/>
        </w:r>
      </w:hyperlink>
    </w:p>
    <w:p w14:paraId="59BF3072" w14:textId="77777777" w:rsidR="00326A37" w:rsidRDefault="00C86430" w:rsidP="00C86430">
      <w:pPr>
        <w:pStyle w:val="Heading1"/>
        <w:spacing w:line="240" w:lineRule="auto"/>
      </w:pPr>
      <w:r>
        <w:fldChar w:fldCharType="end"/>
      </w:r>
    </w:p>
    <w:p w14:paraId="16B27BBB" w14:textId="77777777" w:rsidR="00326A37" w:rsidRDefault="00326A37" w:rsidP="005055DC"/>
    <w:p w14:paraId="58416124" w14:textId="77777777" w:rsidR="00992F54" w:rsidRDefault="00992F54" w:rsidP="005055DC"/>
    <w:p w14:paraId="5F38825C" w14:textId="77777777" w:rsidR="00992F54" w:rsidRDefault="00992F54" w:rsidP="005055DC"/>
    <w:p w14:paraId="15EDECEC" w14:textId="77777777" w:rsidR="00F803DF" w:rsidRDefault="00F803DF" w:rsidP="00F803DF">
      <w:pPr>
        <w:pStyle w:val="Heading1"/>
      </w:pPr>
      <w:bookmarkStart w:id="15" w:name="_Toc536531384"/>
      <w:r>
        <w:lastRenderedPageBreak/>
        <w:t>List of Figures</w:t>
      </w:r>
      <w:bookmarkEnd w:id="15"/>
    </w:p>
    <w:p w14:paraId="693CB608" w14:textId="4ADA7132" w:rsidR="00F44B65" w:rsidRPr="00F44B65" w:rsidRDefault="00F44B65" w:rsidP="00F44B65">
      <w:pPr>
        <w:spacing w:line="240" w:lineRule="auto"/>
        <w:ind w:firstLine="0"/>
      </w:pPr>
      <w:r>
        <w:t>Chapter One</w:t>
      </w:r>
    </w:p>
    <w:p w14:paraId="4C356049" w14:textId="67A3CC4A" w:rsidR="00F803DF" w:rsidRPr="00C165B7" w:rsidRDefault="00F803DF" w:rsidP="00C165B7">
      <w:pPr>
        <w:pStyle w:val="TableofFigures"/>
        <w:tabs>
          <w:tab w:val="right" w:leader="dot" w:pos="8630"/>
        </w:tabs>
        <w:ind w:left="720"/>
        <w:rPr>
          <w:rStyle w:val="Hyperlink"/>
          <w:rFonts w:asciiTheme="minorHAnsi" w:eastAsiaTheme="minorEastAsia" w:hAnsiTheme="minorHAnsi" w:cstheme="minorBidi"/>
          <w:noProof/>
          <w:color w:val="auto"/>
          <w:sz w:val="22"/>
          <w:szCs w:val="22"/>
          <w:u w:val="none"/>
        </w:rPr>
      </w:pPr>
      <w:r>
        <w:fldChar w:fldCharType="begin"/>
      </w:r>
      <w:r>
        <w:instrText xml:space="preserve"> TOC \h \z \c "Figure" </w:instrText>
      </w:r>
      <w:r>
        <w:fldChar w:fldCharType="separate"/>
      </w:r>
      <w:hyperlink w:anchor="_Toc536178647" w:history="1">
        <w:r w:rsidRPr="00A64601">
          <w:rPr>
            <w:rStyle w:val="Hyperlink"/>
            <w:noProof/>
          </w:rPr>
          <w:t>Figure 1 Screenshot of Ribbon Showing Font Styles</w:t>
        </w:r>
        <w:r>
          <w:rPr>
            <w:noProof/>
            <w:webHidden/>
          </w:rPr>
          <w:tab/>
        </w:r>
        <w:r>
          <w:rPr>
            <w:noProof/>
            <w:webHidden/>
          </w:rPr>
          <w:fldChar w:fldCharType="begin"/>
        </w:r>
        <w:r>
          <w:rPr>
            <w:noProof/>
            <w:webHidden/>
          </w:rPr>
          <w:instrText xml:space="preserve"> PAGEREF _Toc536178647 \h </w:instrText>
        </w:r>
        <w:r>
          <w:rPr>
            <w:noProof/>
            <w:webHidden/>
          </w:rPr>
        </w:r>
        <w:r>
          <w:rPr>
            <w:noProof/>
            <w:webHidden/>
          </w:rPr>
          <w:fldChar w:fldCharType="separate"/>
        </w:r>
        <w:r w:rsidR="00BB31ED">
          <w:rPr>
            <w:noProof/>
            <w:webHidden/>
          </w:rPr>
          <w:t>2</w:t>
        </w:r>
        <w:r>
          <w:rPr>
            <w:noProof/>
            <w:webHidden/>
          </w:rPr>
          <w:fldChar w:fldCharType="end"/>
        </w:r>
      </w:hyperlink>
    </w:p>
    <w:p w14:paraId="36BBBB85" w14:textId="6D42F5FE" w:rsidR="00F803DF" w:rsidRDefault="00F803DF" w:rsidP="00F95311">
      <w:pPr>
        <w:pStyle w:val="TableofFigures"/>
        <w:tabs>
          <w:tab w:val="right" w:leader="dot" w:pos="8630"/>
        </w:tabs>
        <w:ind w:left="720"/>
        <w:rPr>
          <w:rFonts w:asciiTheme="minorHAnsi" w:eastAsiaTheme="minorEastAsia" w:hAnsiTheme="minorHAnsi" w:cstheme="minorBidi"/>
          <w:noProof/>
          <w:sz w:val="22"/>
          <w:szCs w:val="22"/>
        </w:rPr>
      </w:pPr>
      <w:hyperlink w:anchor="_Toc536178648" w:history="1">
        <w:r w:rsidRPr="00A64601">
          <w:rPr>
            <w:rStyle w:val="Hyperlink"/>
            <w:noProof/>
          </w:rPr>
          <w:t>Figure 2:  University of Denver</w:t>
        </w:r>
        <w:r>
          <w:rPr>
            <w:noProof/>
            <w:webHidden/>
          </w:rPr>
          <w:tab/>
        </w:r>
        <w:r>
          <w:rPr>
            <w:noProof/>
            <w:webHidden/>
          </w:rPr>
          <w:fldChar w:fldCharType="begin"/>
        </w:r>
        <w:r>
          <w:rPr>
            <w:noProof/>
            <w:webHidden/>
          </w:rPr>
          <w:instrText xml:space="preserve"> PAGEREF _Toc536178648 \h </w:instrText>
        </w:r>
        <w:r>
          <w:rPr>
            <w:noProof/>
            <w:webHidden/>
          </w:rPr>
        </w:r>
        <w:r>
          <w:rPr>
            <w:noProof/>
            <w:webHidden/>
          </w:rPr>
          <w:fldChar w:fldCharType="separate"/>
        </w:r>
        <w:r w:rsidR="00BB31ED">
          <w:rPr>
            <w:noProof/>
            <w:webHidden/>
          </w:rPr>
          <w:t>6</w:t>
        </w:r>
        <w:r>
          <w:rPr>
            <w:noProof/>
            <w:webHidden/>
          </w:rPr>
          <w:fldChar w:fldCharType="end"/>
        </w:r>
      </w:hyperlink>
    </w:p>
    <w:p w14:paraId="5B159F7A" w14:textId="77777777" w:rsidR="00051220" w:rsidRDefault="00F803DF" w:rsidP="00F44B65">
      <w:pPr>
        <w:spacing w:line="240" w:lineRule="auto"/>
      </w:pPr>
      <w:r>
        <w:fldChar w:fldCharType="end"/>
      </w:r>
    </w:p>
    <w:p w14:paraId="6793F411" w14:textId="77777777" w:rsidR="005C4535" w:rsidRDefault="005C4535" w:rsidP="005C4535">
      <w:pPr>
        <w:rPr>
          <w:b/>
          <w:bCs/>
          <w:noProof/>
        </w:rPr>
      </w:pPr>
      <w:r w:rsidRPr="005C4535">
        <w:rPr>
          <w:b/>
          <w:bCs/>
          <w:noProof/>
        </w:rPr>
        <w:t xml:space="preserve">NOTE:  Only include a List of </w:t>
      </w:r>
      <w:r>
        <w:rPr>
          <w:b/>
          <w:bCs/>
          <w:noProof/>
        </w:rPr>
        <w:t>Figures</w:t>
      </w:r>
      <w:r w:rsidRPr="005C4535">
        <w:rPr>
          <w:b/>
          <w:bCs/>
          <w:noProof/>
        </w:rPr>
        <w:t xml:space="preserve"> if you have five or more </w:t>
      </w:r>
      <w:r>
        <w:rPr>
          <w:b/>
          <w:bCs/>
          <w:noProof/>
        </w:rPr>
        <w:t xml:space="preserve">figures </w:t>
      </w:r>
    </w:p>
    <w:p w14:paraId="238E0E56" w14:textId="3B9D24AE" w:rsidR="00F44B65" w:rsidRPr="005E7349" w:rsidRDefault="005C4535" w:rsidP="005E7349">
      <w:pPr>
        <w:ind w:left="360" w:firstLine="0"/>
        <w:jc w:val="both"/>
        <w:rPr>
          <w:rFonts w:ascii="Neue Haas Grotesk Text Pro" w:hAnsi="Neue Haas Grotesk Text Pro"/>
        </w:rPr>
      </w:pPr>
      <w:r w:rsidRPr="005C4535">
        <w:rPr>
          <w:b/>
          <w:bCs/>
          <w:noProof/>
        </w:rPr>
        <w:t>in your document.</w:t>
      </w:r>
      <w:r w:rsidR="00A2541F">
        <w:rPr>
          <w:b/>
          <w:bCs/>
          <w:noProof/>
        </w:rPr>
        <w:t xml:space="preserve"> </w:t>
      </w:r>
      <w:r w:rsidR="00A2541F" w:rsidRPr="00A2541F">
        <w:rPr>
          <w:b/>
          <w:bCs/>
          <w:noProof/>
        </w:rPr>
        <w:t>Please note you do not need to include a chapter heading if you do not wish to do so, but figures and tables must be grouped by chapter, with the figures and tables single-spaced by chapter, and a double-space between chapters.</w:t>
      </w:r>
    </w:p>
    <w:p w14:paraId="443615C0" w14:textId="002E0521" w:rsidR="00B62805" w:rsidRDefault="00B62805" w:rsidP="00B62805">
      <w:pPr>
        <w:rPr>
          <w:bCs/>
          <w:noProof/>
        </w:rPr>
      </w:pPr>
      <w:r>
        <w:rPr>
          <w:bCs/>
          <w:noProof/>
        </w:rPr>
        <w:t>If you have used “</w:t>
      </w:r>
      <w:r w:rsidR="00F803DF">
        <w:rPr>
          <w:bCs/>
          <w:noProof/>
        </w:rPr>
        <w:t>Figure Caption</w:t>
      </w:r>
      <w:r>
        <w:rPr>
          <w:bCs/>
          <w:noProof/>
        </w:rPr>
        <w:t xml:space="preserve">” </w:t>
      </w:r>
      <w:r w:rsidR="00F803DF">
        <w:rPr>
          <w:bCs/>
          <w:noProof/>
        </w:rPr>
        <w:t>when creating the titles for your figures (please see pages 5-6</w:t>
      </w:r>
      <w:r>
        <w:rPr>
          <w:bCs/>
          <w:noProof/>
        </w:rPr>
        <w:t>), Word will automatically create a List of Figures for you.  Whe</w:t>
      </w:r>
      <w:r w:rsidR="0046632A">
        <w:rPr>
          <w:bCs/>
          <w:noProof/>
        </w:rPr>
        <w:t>n you are ready to create your List of Figures,</w:t>
      </w:r>
      <w:r>
        <w:rPr>
          <w:bCs/>
          <w:noProof/>
        </w:rPr>
        <w:t xml:space="preserve"> </w:t>
      </w:r>
      <w:r w:rsidR="00F803DF">
        <w:rPr>
          <w:bCs/>
          <w:noProof/>
        </w:rPr>
        <w:t>create a blank page in the front section</w:t>
      </w:r>
      <w:r w:rsidR="0046632A">
        <w:rPr>
          <w:bCs/>
          <w:noProof/>
        </w:rPr>
        <w:t xml:space="preserve"> of your manuscript behind the Table of Contents”</w:t>
      </w:r>
      <w:r w:rsidR="0025449D">
        <w:rPr>
          <w:bCs/>
          <w:noProof/>
        </w:rPr>
        <w:t xml:space="preserve"> </w:t>
      </w:r>
      <w:r w:rsidR="00F803DF">
        <w:rPr>
          <w:bCs/>
          <w:noProof/>
        </w:rPr>
        <w:t>page.  Place your cursor at the top of the page</w:t>
      </w:r>
      <w:r>
        <w:rPr>
          <w:bCs/>
          <w:noProof/>
        </w:rPr>
        <w:t xml:space="preserve">. </w:t>
      </w:r>
      <w:r w:rsidR="00F803DF">
        <w:rPr>
          <w:bCs/>
          <w:noProof/>
        </w:rPr>
        <w:t xml:space="preserve"> Click on “Heading 1” in the “Styles” section of the Hom</w:t>
      </w:r>
      <w:r w:rsidR="0046632A">
        <w:rPr>
          <w:bCs/>
          <w:noProof/>
        </w:rPr>
        <w:t>e tab and type “List of Figures</w:t>
      </w:r>
      <w:r w:rsidR="00F803DF">
        <w:rPr>
          <w:bCs/>
          <w:noProof/>
        </w:rPr>
        <w:t>”</w:t>
      </w:r>
      <w:r w:rsidR="0046632A">
        <w:rPr>
          <w:bCs/>
          <w:noProof/>
        </w:rPr>
        <w:t xml:space="preserve"> to create the title for the page.</w:t>
      </w:r>
      <w:r w:rsidR="00F803DF">
        <w:rPr>
          <w:bCs/>
          <w:noProof/>
        </w:rPr>
        <w:t xml:space="preserve">  Hit </w:t>
      </w:r>
      <w:r w:rsidR="00074E1C">
        <w:rPr>
          <w:bCs/>
          <w:noProof/>
        </w:rPr>
        <w:t>the “Enter” key</w:t>
      </w:r>
      <w:r w:rsidR="00F803DF">
        <w:rPr>
          <w:bCs/>
          <w:noProof/>
        </w:rPr>
        <w:t>.  With your cursor at the left of your paper, c</w:t>
      </w:r>
      <w:r>
        <w:rPr>
          <w:bCs/>
          <w:noProof/>
        </w:rPr>
        <w:t xml:space="preserve">lick on the “References” tab and click on “Insert Table of Figures.”  This will open up a box that </w:t>
      </w:r>
      <w:r w:rsidR="0046632A">
        <w:rPr>
          <w:bCs/>
          <w:noProof/>
        </w:rPr>
        <w:t>allows you to modify your List of Figures.</w:t>
      </w:r>
      <w:r>
        <w:rPr>
          <w:bCs/>
          <w:noProof/>
        </w:rPr>
        <w:t xml:space="preserve">   </w:t>
      </w:r>
      <w:r w:rsidR="00F803DF">
        <w:rPr>
          <w:bCs/>
          <w:noProof/>
        </w:rPr>
        <w:t>In the “General” section, make sure that “Figure” is chosen in th</w:t>
      </w:r>
      <w:r w:rsidR="0046632A">
        <w:rPr>
          <w:bCs/>
          <w:noProof/>
        </w:rPr>
        <w:t xml:space="preserve">e drop down box for “Caption.” </w:t>
      </w:r>
      <w:r>
        <w:rPr>
          <w:bCs/>
          <w:noProof/>
        </w:rPr>
        <w:t>Click the “OK</w:t>
      </w:r>
      <w:r w:rsidR="0046632A">
        <w:rPr>
          <w:bCs/>
          <w:noProof/>
        </w:rPr>
        <w:t>” button.  The List of Figures</w:t>
      </w:r>
      <w:r>
        <w:rPr>
          <w:bCs/>
          <w:noProof/>
        </w:rPr>
        <w:t xml:space="preserve"> should automatically create itself on your page.  </w:t>
      </w:r>
    </w:p>
    <w:p w14:paraId="69ED4E99" w14:textId="77777777" w:rsidR="00B62805" w:rsidRDefault="00B62805" w:rsidP="00B62805">
      <w:pPr>
        <w:rPr>
          <w:bCs/>
          <w:noProof/>
        </w:rPr>
      </w:pPr>
      <w:r>
        <w:rPr>
          <w:bCs/>
          <w:noProof/>
        </w:rPr>
        <w:t xml:space="preserve">As the Formatting Guidelines require that figure entries within the same chapter be single-spaced with a double-space between entries </w:t>
      </w:r>
      <w:r w:rsidR="0046632A">
        <w:rPr>
          <w:bCs/>
          <w:noProof/>
        </w:rPr>
        <w:t>in a different chapter, you may need to highlight the entries and use the paragraph section on the “Home” tab to single space your entries.  An additional space should be created between entries for chapters.</w:t>
      </w:r>
      <w:r>
        <w:rPr>
          <w:bCs/>
          <w:noProof/>
        </w:rPr>
        <w:t xml:space="preserve"> </w:t>
      </w:r>
      <w:r w:rsidR="00F803DF">
        <w:rPr>
          <w:bCs/>
          <w:noProof/>
        </w:rPr>
        <w:t xml:space="preserve">To </w:t>
      </w:r>
      <w:r w:rsidR="00F803DF">
        <w:rPr>
          <w:bCs/>
          <w:noProof/>
        </w:rPr>
        <w:lastRenderedPageBreak/>
        <w:t>create the double space, place your cursor at the front of the entry that you need to move and hit the enter key.</w:t>
      </w:r>
    </w:p>
    <w:p w14:paraId="4FED3A58" w14:textId="77777777" w:rsidR="00B62805" w:rsidRPr="00BE163D" w:rsidRDefault="00B62805" w:rsidP="00B62805"/>
    <w:p w14:paraId="5AE417FC" w14:textId="77777777" w:rsidR="00051220" w:rsidRDefault="00051220" w:rsidP="00F13E93">
      <w:pPr>
        <w:pStyle w:val="Heading6"/>
      </w:pPr>
    </w:p>
    <w:p w14:paraId="7B790C77" w14:textId="77777777" w:rsidR="005C4535" w:rsidRDefault="005C4535">
      <w:pPr>
        <w:spacing w:after="160" w:line="259" w:lineRule="auto"/>
        <w:ind w:firstLine="0"/>
        <w:rPr>
          <w:b/>
          <w:noProof/>
        </w:rPr>
      </w:pPr>
      <w:bookmarkStart w:id="16" w:name="_Toc536531385"/>
      <w:r>
        <w:rPr>
          <w:noProof/>
        </w:rPr>
        <w:br w:type="page"/>
      </w:r>
    </w:p>
    <w:p w14:paraId="6DE01CFA" w14:textId="77777777" w:rsidR="00F82CDD" w:rsidRDefault="00074E1C" w:rsidP="00074E1C">
      <w:pPr>
        <w:pStyle w:val="Heading1"/>
        <w:rPr>
          <w:noProof/>
        </w:rPr>
      </w:pPr>
      <w:r>
        <w:rPr>
          <w:noProof/>
        </w:rPr>
        <w:lastRenderedPageBreak/>
        <w:t>List of Tables</w:t>
      </w:r>
      <w:bookmarkEnd w:id="16"/>
    </w:p>
    <w:p w14:paraId="191D6364" w14:textId="5B548F87" w:rsidR="00AC09D6" w:rsidRDefault="00AC09D6">
      <w:pPr>
        <w:pStyle w:val="TableofFigures"/>
        <w:tabs>
          <w:tab w:val="right" w:leader="dot" w:pos="8630"/>
        </w:tabs>
      </w:pPr>
      <w:r>
        <w:t>Chapter One</w:t>
      </w:r>
    </w:p>
    <w:p w14:paraId="49C48474" w14:textId="3B0C2A69" w:rsidR="00074E1C" w:rsidRDefault="00AC09D6">
      <w:pPr>
        <w:pStyle w:val="TableofFigures"/>
        <w:tabs>
          <w:tab w:val="right" w:leader="dot" w:pos="8630"/>
        </w:tabs>
        <w:rPr>
          <w:rFonts w:asciiTheme="minorHAnsi" w:eastAsiaTheme="minorEastAsia" w:hAnsiTheme="minorHAnsi" w:cstheme="minorBidi"/>
          <w:noProof/>
          <w:sz w:val="22"/>
          <w:szCs w:val="22"/>
        </w:rPr>
      </w:pPr>
      <w:r>
        <w:t xml:space="preserve">     </w:t>
      </w:r>
      <w:r w:rsidR="00074E1C">
        <w:fldChar w:fldCharType="begin"/>
      </w:r>
      <w:r w:rsidR="00074E1C">
        <w:instrText xml:space="preserve"> TOC \h \z \c "Table" </w:instrText>
      </w:r>
      <w:r w:rsidR="00074E1C">
        <w:fldChar w:fldCharType="separate"/>
      </w:r>
      <w:hyperlink w:anchor="_Toc536178932" w:history="1">
        <w:r w:rsidR="00074E1C" w:rsidRPr="00CC590A">
          <w:rPr>
            <w:rStyle w:val="Hyperlink"/>
            <w:noProof/>
          </w:rPr>
          <w:t>Table 1: Student Marks by Class and Sex</w:t>
        </w:r>
        <w:r w:rsidR="00074E1C">
          <w:rPr>
            <w:noProof/>
            <w:webHidden/>
          </w:rPr>
          <w:tab/>
        </w:r>
        <w:r w:rsidR="00074E1C">
          <w:rPr>
            <w:noProof/>
            <w:webHidden/>
          </w:rPr>
          <w:fldChar w:fldCharType="begin"/>
        </w:r>
        <w:r w:rsidR="00074E1C">
          <w:rPr>
            <w:noProof/>
            <w:webHidden/>
          </w:rPr>
          <w:instrText xml:space="preserve"> PAGEREF _Toc536178932 \h </w:instrText>
        </w:r>
        <w:r w:rsidR="00074E1C">
          <w:rPr>
            <w:noProof/>
            <w:webHidden/>
          </w:rPr>
        </w:r>
        <w:r w:rsidR="00074E1C">
          <w:rPr>
            <w:noProof/>
            <w:webHidden/>
          </w:rPr>
          <w:fldChar w:fldCharType="separate"/>
        </w:r>
        <w:r w:rsidR="00BB31ED">
          <w:rPr>
            <w:noProof/>
            <w:webHidden/>
          </w:rPr>
          <w:t>7</w:t>
        </w:r>
        <w:r w:rsidR="00074E1C">
          <w:rPr>
            <w:noProof/>
            <w:webHidden/>
          </w:rPr>
          <w:fldChar w:fldCharType="end"/>
        </w:r>
      </w:hyperlink>
    </w:p>
    <w:p w14:paraId="131A23B2" w14:textId="77777777" w:rsidR="00867861" w:rsidRDefault="00074E1C" w:rsidP="00074E1C">
      <w:pPr>
        <w:rPr>
          <w:bCs/>
          <w:noProof/>
        </w:rPr>
      </w:pPr>
      <w:r>
        <w:fldChar w:fldCharType="end"/>
      </w:r>
    </w:p>
    <w:p w14:paraId="6CD81710" w14:textId="3AF736E0" w:rsidR="004A1237" w:rsidRPr="005C4535" w:rsidRDefault="0046632A" w:rsidP="005E7349">
      <w:pPr>
        <w:ind w:left="360" w:firstLine="0"/>
        <w:rPr>
          <w:b/>
          <w:bCs/>
          <w:noProof/>
        </w:rPr>
      </w:pPr>
      <w:r w:rsidRPr="005C4535">
        <w:rPr>
          <w:b/>
          <w:bCs/>
          <w:noProof/>
        </w:rPr>
        <w:t>NOTE:  Only include a List of Tables if you have five or more tables in your document.</w:t>
      </w:r>
      <w:r w:rsidR="00F81025">
        <w:rPr>
          <w:b/>
          <w:bCs/>
          <w:noProof/>
        </w:rPr>
        <w:t xml:space="preserve"> </w:t>
      </w:r>
      <w:r w:rsidR="00F81025" w:rsidRPr="00A2541F">
        <w:rPr>
          <w:b/>
          <w:bCs/>
          <w:noProof/>
        </w:rPr>
        <w:t>Please note you do not need to include a chapter heading if you do not wish to do so, but figures and tables must be grouped by chapter, with the figures and tables single-spaced by chapter, and a double-space between chapters.</w:t>
      </w:r>
    </w:p>
    <w:p w14:paraId="38F9B1E1" w14:textId="77777777" w:rsidR="00074E1C" w:rsidRDefault="0046632A" w:rsidP="00074E1C">
      <w:pPr>
        <w:rPr>
          <w:bCs/>
          <w:noProof/>
        </w:rPr>
      </w:pPr>
      <w:r>
        <w:rPr>
          <w:bCs/>
          <w:noProof/>
        </w:rPr>
        <w:t>If you have used “</w:t>
      </w:r>
      <w:r w:rsidR="00074E1C">
        <w:rPr>
          <w:bCs/>
          <w:noProof/>
        </w:rPr>
        <w:t>Table Caption” when creating the titles for your tables (please see page 6), Word will automatically create a List of Tables for you.  Whe</w:t>
      </w:r>
      <w:r>
        <w:rPr>
          <w:bCs/>
          <w:noProof/>
        </w:rPr>
        <w:t>n you are ready to create your List of Tables,</w:t>
      </w:r>
      <w:r w:rsidR="00074E1C">
        <w:rPr>
          <w:bCs/>
          <w:noProof/>
        </w:rPr>
        <w:t xml:space="preserve"> create a blank page in the front section</w:t>
      </w:r>
      <w:r>
        <w:rPr>
          <w:bCs/>
          <w:noProof/>
        </w:rPr>
        <w:t xml:space="preserve"> of your manuscript behind the List of Figures</w:t>
      </w:r>
      <w:r w:rsidR="00074E1C">
        <w:rPr>
          <w:bCs/>
          <w:noProof/>
        </w:rPr>
        <w:t xml:space="preserve"> page (or behind </w:t>
      </w:r>
      <w:r>
        <w:rPr>
          <w:bCs/>
          <w:noProof/>
        </w:rPr>
        <w:t>the Table of Contents</w:t>
      </w:r>
      <w:r w:rsidR="00074E1C">
        <w:rPr>
          <w:bCs/>
          <w:noProof/>
        </w:rPr>
        <w:t xml:space="preserve"> page if y</w:t>
      </w:r>
      <w:r>
        <w:rPr>
          <w:bCs/>
          <w:noProof/>
        </w:rPr>
        <w:t>our manuscript does not have a List of Figures</w:t>
      </w:r>
      <w:r w:rsidR="00074E1C">
        <w:rPr>
          <w:bCs/>
          <w:noProof/>
        </w:rPr>
        <w:t xml:space="preserve"> page).  Place your cursor at the top of the page.  Click on “Heading 1” in the “Styles” section of the Home tab and type “List of Tables.”  Hit the “Enter” key.  With your cursor at the left of your paper, click on the “References” tab and click on “Insert Table of Figures.”  This will open up a box that allows you to modify your list.”   In the “General” section, make sure that “Table” is chosen in the drop down box for “Caption.”  Click the “OK” button.  The “List of Tables” should automatically create itself on your page.  </w:t>
      </w:r>
    </w:p>
    <w:p w14:paraId="07DC5EFA" w14:textId="61ED91A6" w:rsidR="00DD5F06" w:rsidRDefault="00074E1C" w:rsidP="00AB7C99">
      <w:r>
        <w:rPr>
          <w:bCs/>
          <w:noProof/>
        </w:rPr>
        <w:t>Similar to the List of Figures,</w:t>
      </w:r>
      <w:r w:rsidR="00B62805">
        <w:rPr>
          <w:bCs/>
          <w:noProof/>
        </w:rPr>
        <w:t xml:space="preserve"> the Formatting Guidelines require that table entries within the same chapter be single-spaced with a double-space between e</w:t>
      </w:r>
      <w:r>
        <w:rPr>
          <w:bCs/>
          <w:noProof/>
        </w:rPr>
        <w:t>ntries in a different chapter.  Y</w:t>
      </w:r>
      <w:r w:rsidR="00B62805">
        <w:rPr>
          <w:bCs/>
          <w:noProof/>
        </w:rPr>
        <w:t xml:space="preserve">ou will need to </w:t>
      </w:r>
      <w:r w:rsidR="0046632A">
        <w:rPr>
          <w:bCs/>
          <w:noProof/>
        </w:rPr>
        <w:t xml:space="preserve">do this mannually.  </w:t>
      </w:r>
    </w:p>
    <w:p w14:paraId="2C34419D" w14:textId="77777777" w:rsidR="005D3B08" w:rsidRPr="005D3B08" w:rsidRDefault="005D3B08" w:rsidP="005D3B08">
      <w:pPr>
        <w:sectPr w:rsidR="005D3B08" w:rsidRPr="005D3B08" w:rsidSect="008E435F">
          <w:footerReference w:type="default" r:id="rId12"/>
          <w:pgSz w:w="12240" w:h="15840" w:code="1"/>
          <w:pgMar w:top="1440" w:right="1440" w:bottom="1440" w:left="2160" w:header="2880" w:footer="1584" w:gutter="0"/>
          <w:pgNumType w:fmt="lowerRoman" w:start="2"/>
          <w:cols w:space="720"/>
          <w:docGrid w:linePitch="360"/>
        </w:sectPr>
      </w:pPr>
    </w:p>
    <w:p w14:paraId="6BC5DEA0" w14:textId="6573F5E6" w:rsidR="004A1237" w:rsidRDefault="00850B4C" w:rsidP="00DD5F06">
      <w:pPr>
        <w:pStyle w:val="Heading1"/>
      </w:pPr>
      <w:bookmarkStart w:id="17" w:name="_Toc536531386"/>
      <w:r>
        <w:lastRenderedPageBreak/>
        <w:t xml:space="preserve">Chapter One: </w:t>
      </w:r>
      <w:r w:rsidR="004A1237">
        <w:t>Margins</w:t>
      </w:r>
      <w:bookmarkEnd w:id="17"/>
    </w:p>
    <w:p w14:paraId="20FAA1FA" w14:textId="77777777" w:rsidR="00A47DA5" w:rsidRDefault="00D96D02" w:rsidP="00A47DA5">
      <w:r>
        <w:t xml:space="preserve">Margins are a critical part of formatting </w:t>
      </w:r>
      <w:r w:rsidR="00A47DA5">
        <w:t xml:space="preserve">a thesis/dissertation.  The Formatting Guidelines are clear on the minimum margin requirements for various pages.  As these margins can change, depending on the type of page, it can be confusing to create the necessary margins for each page. Following the </w:t>
      </w:r>
      <w:proofErr w:type="gramStart"/>
      <w:r w:rsidR="00A47DA5">
        <w:t>below guidelines</w:t>
      </w:r>
      <w:proofErr w:type="gramEnd"/>
      <w:r w:rsidR="00A47DA5">
        <w:t xml:space="preserve"> should help.</w:t>
      </w:r>
    </w:p>
    <w:p w14:paraId="4A24C56B" w14:textId="77777777" w:rsidR="00A47DA5" w:rsidRDefault="00A47DA5" w:rsidP="00A47DA5">
      <w:pPr>
        <w:pStyle w:val="Heading2"/>
      </w:pPr>
      <w:bookmarkStart w:id="18" w:name="_Toc536531387"/>
      <w:r>
        <w:t>Front Page</w:t>
      </w:r>
      <w:r w:rsidR="000639A5">
        <w:t xml:space="preserve"> and Copyright Page</w:t>
      </w:r>
      <w:r>
        <w:t>:</w:t>
      </w:r>
      <w:bookmarkEnd w:id="18"/>
    </w:p>
    <w:p w14:paraId="7FB66C4A" w14:textId="77777777" w:rsidR="00A47DA5" w:rsidRDefault="00A47DA5" w:rsidP="00A47DA5">
      <w:r>
        <w:t>The front page of your document and the copyright page must adhere to the general minimum margin guidelines:</w:t>
      </w:r>
    </w:p>
    <w:p w14:paraId="14654B98" w14:textId="77777777" w:rsidR="00A47DA5" w:rsidRDefault="00A47DA5" w:rsidP="00A47DA5">
      <w:pPr>
        <w:pStyle w:val="ListParagraph"/>
      </w:pPr>
      <w:r>
        <w:t>Top Margin</w:t>
      </w:r>
      <w:proofErr w:type="gramStart"/>
      <w:r>
        <w:t>:  1</w:t>
      </w:r>
      <w:proofErr w:type="gramEnd"/>
      <w:r>
        <w:t>’</w:t>
      </w:r>
    </w:p>
    <w:p w14:paraId="0D11D1AD" w14:textId="77777777" w:rsidR="00A47DA5" w:rsidRDefault="00A47DA5" w:rsidP="00A47DA5">
      <w:pPr>
        <w:pStyle w:val="ListParagraph"/>
      </w:pPr>
      <w:r>
        <w:t>Left Margin:  1</w:t>
      </w:r>
      <w:r w:rsidR="002D69CF">
        <w:t>.5</w:t>
      </w:r>
      <w:r>
        <w:t>”</w:t>
      </w:r>
    </w:p>
    <w:p w14:paraId="7FA589F3" w14:textId="77777777" w:rsidR="00A47DA5" w:rsidRDefault="00A47DA5" w:rsidP="00A47DA5">
      <w:pPr>
        <w:pStyle w:val="ListParagraph"/>
      </w:pPr>
      <w:r>
        <w:t>Right Margin:  1”</w:t>
      </w:r>
    </w:p>
    <w:p w14:paraId="0CAA20A6" w14:textId="77777777" w:rsidR="00A47DA5" w:rsidRDefault="00A47DA5" w:rsidP="00A47DA5">
      <w:pPr>
        <w:pStyle w:val="ListParagraph"/>
      </w:pPr>
      <w:r>
        <w:t>Bottom Margin: 1”</w:t>
      </w:r>
    </w:p>
    <w:p w14:paraId="75B32D09" w14:textId="77777777" w:rsidR="00A47DA5" w:rsidRDefault="00A47DA5" w:rsidP="00A47DA5">
      <w:r>
        <w:t xml:space="preserve">Information on the front page should be centered vertically, as much as possible, while remaining within the minimum margin requirements.  </w:t>
      </w:r>
    </w:p>
    <w:p w14:paraId="75D39CF7" w14:textId="77777777" w:rsidR="00A47DA5" w:rsidRPr="00A47DA5" w:rsidRDefault="00A47DA5" w:rsidP="00A47DA5">
      <w:r>
        <w:t>Information on the copyright page should be centered and placed at the top of the page.</w:t>
      </w:r>
    </w:p>
    <w:p w14:paraId="5239A2BF" w14:textId="77777777" w:rsidR="00A47DA5" w:rsidRDefault="00A47DA5" w:rsidP="00A47DA5">
      <w:pPr>
        <w:pStyle w:val="Heading2"/>
      </w:pPr>
      <w:bookmarkStart w:id="19" w:name="_Toc536531388"/>
      <w:r>
        <w:t>Front Matter Pages:</w:t>
      </w:r>
      <w:bookmarkEnd w:id="19"/>
    </w:p>
    <w:p w14:paraId="08254C56" w14:textId="77777777" w:rsidR="002D69CF" w:rsidRDefault="00A47DA5" w:rsidP="00A47DA5">
      <w:pPr>
        <w:sectPr w:rsidR="002D69CF" w:rsidSect="00DD5F06">
          <w:footerReference w:type="default" r:id="rId13"/>
          <w:pgSz w:w="12240" w:h="15840" w:code="1"/>
          <w:pgMar w:top="2880" w:right="1440" w:bottom="1440" w:left="2160" w:header="2880" w:footer="1584" w:gutter="0"/>
          <w:pgNumType w:start="1"/>
          <w:cols w:space="720"/>
          <w:docGrid w:linePitch="360"/>
        </w:sectPr>
      </w:pPr>
      <w:r>
        <w:t xml:space="preserve">The Abstract, Acknowledgements, Table of Contents, List of Figures and List of Tables pages must also meet the requirements of the general minimum margin </w:t>
      </w:r>
      <w:proofErr w:type="gramStart"/>
      <w:r>
        <w:t>guide lines</w:t>
      </w:r>
      <w:proofErr w:type="gramEnd"/>
      <w:r>
        <w:t xml:space="preserve"> </w:t>
      </w:r>
    </w:p>
    <w:p w14:paraId="19EE35A5" w14:textId="33F552BD" w:rsidR="00A47DA5" w:rsidRDefault="00A47DA5" w:rsidP="005D3B08">
      <w:pPr>
        <w:ind w:firstLine="0"/>
      </w:pPr>
      <w:r>
        <w:lastRenderedPageBreak/>
        <w:t>with one exception</w:t>
      </w:r>
      <w:r w:rsidR="005D3B08">
        <w:t>: these pages must have page numbers.  The page number on the Abstract Page is “ii.”</w:t>
      </w:r>
    </w:p>
    <w:p w14:paraId="628CA978" w14:textId="77777777" w:rsidR="002D69CF" w:rsidRDefault="002D69CF" w:rsidP="002D69CF">
      <w:r>
        <w:t xml:space="preserve">To </w:t>
      </w:r>
      <w:r w:rsidR="005D3B08">
        <w:t>insert page numbers so that they start with the Abstract Page</w:t>
      </w:r>
      <w:r>
        <w:t>:</w:t>
      </w:r>
    </w:p>
    <w:p w14:paraId="494E5914" w14:textId="77777777" w:rsidR="002D69CF" w:rsidRDefault="002D69CF" w:rsidP="002D69CF">
      <w:pPr>
        <w:pStyle w:val="ListParagraph"/>
      </w:pPr>
      <w:r>
        <w:t xml:space="preserve">After typing the information on the Copyright Page (or Front Page if you are not including a Copyright Page), press Enter and click on the “Layout” tab in the </w:t>
      </w:r>
      <w:proofErr w:type="gramStart"/>
      <w:r>
        <w:t>Home</w:t>
      </w:r>
      <w:proofErr w:type="gramEnd"/>
      <w:r>
        <w:t xml:space="preserve"> bar.  </w:t>
      </w:r>
    </w:p>
    <w:p w14:paraId="5DBC311A" w14:textId="77777777" w:rsidR="002D69CF" w:rsidRDefault="002D69CF" w:rsidP="002D69CF">
      <w:pPr>
        <w:pStyle w:val="ListParagraph"/>
      </w:pPr>
      <w:r>
        <w:t>Place your cursor on the arrow next to “Breaks” in the “Page Setup” section and scroll down to “Section Breaks, Next Page.”  Click on this item.</w:t>
      </w:r>
    </w:p>
    <w:p w14:paraId="17B48E4F" w14:textId="77777777" w:rsidR="002D69CF" w:rsidRDefault="002D69CF" w:rsidP="005D3B08">
      <w:pPr>
        <w:pStyle w:val="ListParagraph"/>
      </w:pPr>
      <w:r>
        <w:t xml:space="preserve">Your cursor will move to the top of a new page.  </w:t>
      </w:r>
    </w:p>
    <w:p w14:paraId="04C43AB4" w14:textId="77777777" w:rsidR="002D69CF" w:rsidRDefault="005D3B08" w:rsidP="002D69CF">
      <w:pPr>
        <w:pStyle w:val="ListParagraph"/>
      </w:pPr>
      <w:r>
        <w:t xml:space="preserve">To add the page numbers for the Front Matter, </w:t>
      </w:r>
      <w:r w:rsidR="002D69CF">
        <w:t xml:space="preserve">click on the “Insert” tab and click on </w:t>
      </w:r>
      <w:r>
        <w:t>“Footer” in the “Header &amp; Footer” section</w:t>
      </w:r>
      <w:r w:rsidR="00403C44">
        <w:t>.</w:t>
      </w:r>
    </w:p>
    <w:p w14:paraId="770CC23C" w14:textId="77777777" w:rsidR="002D69CF" w:rsidRDefault="002D69CF" w:rsidP="002D69CF">
      <w:pPr>
        <w:pStyle w:val="ListParagraph"/>
      </w:pPr>
      <w:proofErr w:type="spellStart"/>
      <w:r>
        <w:t>Scoll</w:t>
      </w:r>
      <w:proofErr w:type="spellEnd"/>
      <w:r>
        <w:t xml:space="preserve"> down to </w:t>
      </w:r>
      <w:r w:rsidR="005C4535">
        <w:t xml:space="preserve">and click on </w:t>
      </w:r>
      <w:r w:rsidR="000639A5">
        <w:t xml:space="preserve">“Edit Footer.”  </w:t>
      </w:r>
    </w:p>
    <w:p w14:paraId="3F847680" w14:textId="77777777" w:rsidR="000639A5" w:rsidRDefault="000639A5" w:rsidP="002D69CF">
      <w:pPr>
        <w:pStyle w:val="ListParagraph"/>
      </w:pPr>
      <w:r>
        <w:t xml:space="preserve">The Header &amp; Footer Tools Design bar should </w:t>
      </w:r>
      <w:proofErr w:type="gramStart"/>
      <w:r>
        <w:t>show</w:t>
      </w:r>
      <w:proofErr w:type="gramEnd"/>
      <w:r>
        <w:t xml:space="preserve"> at the top of th</w:t>
      </w:r>
      <w:r w:rsidR="005C4535">
        <w:t>e page.  Click on “Page Numbers,”</w:t>
      </w:r>
      <w:r>
        <w:t xml:space="preserve"> scroll down </w:t>
      </w:r>
      <w:r w:rsidR="005C4535">
        <w:t xml:space="preserve">and click </w:t>
      </w:r>
      <w:proofErr w:type="spellStart"/>
      <w:proofErr w:type="gramStart"/>
      <w:r w:rsidR="005C4535">
        <w:t>on</w:t>
      </w:r>
      <w:r>
        <w:t>“</w:t>
      </w:r>
      <w:proofErr w:type="gramEnd"/>
      <w:r>
        <w:t>Format</w:t>
      </w:r>
      <w:proofErr w:type="spellEnd"/>
      <w:r>
        <w:t xml:space="preserve"> Page Numbers.”</w:t>
      </w:r>
    </w:p>
    <w:p w14:paraId="57C2EC55" w14:textId="77777777" w:rsidR="000639A5" w:rsidRDefault="000639A5" w:rsidP="002D69CF">
      <w:pPr>
        <w:pStyle w:val="ListParagraph"/>
      </w:pPr>
      <w:r>
        <w:t>In the box that appears, change Number Format to “</w:t>
      </w:r>
      <w:proofErr w:type="spellStart"/>
      <w:r>
        <w:t>i</w:t>
      </w:r>
      <w:proofErr w:type="spellEnd"/>
      <w:r>
        <w:t xml:space="preserve">, ii, iii, iv, </w:t>
      </w:r>
      <w:proofErr w:type="gramStart"/>
      <w:r>
        <w:t>v,…</w:t>
      </w:r>
      <w:proofErr w:type="gramEnd"/>
      <w:r>
        <w:t xml:space="preserve">.”.  Check the small box under “Page Numbering” that </w:t>
      </w:r>
      <w:proofErr w:type="gramStart"/>
      <w:r>
        <w:t>says</w:t>
      </w:r>
      <w:proofErr w:type="gramEnd"/>
      <w:r>
        <w:t xml:space="preserve"> “Start With” and type in </w:t>
      </w:r>
      <w:r w:rsidR="005C4535">
        <w:t>“ii.”</w:t>
      </w:r>
      <w:r>
        <w:t xml:space="preserve"> Click “OK”</w:t>
      </w:r>
    </w:p>
    <w:p w14:paraId="6BF15EEE" w14:textId="77777777" w:rsidR="00403C44" w:rsidRDefault="000639A5" w:rsidP="00403C44">
      <w:pPr>
        <w:pStyle w:val="ListParagraph"/>
        <w:rPr>
          <w:b/>
        </w:rPr>
      </w:pPr>
      <w:r w:rsidRPr="00403C44">
        <w:rPr>
          <w:b/>
        </w:rPr>
        <w:t>Before closing the Header and Footer Design tab, in the “Positions” section, change the number for “Footer from Bottom” to 1.1”.  This will ensure that your page numbers do not intrude into the minimum 1” bottom margin of the paper.</w:t>
      </w:r>
    </w:p>
    <w:p w14:paraId="2FD09BB0" w14:textId="77777777" w:rsidR="00AB7C99" w:rsidRPr="00AB7C99" w:rsidRDefault="00AB7C99" w:rsidP="00AB7C99">
      <w:pPr>
        <w:jc w:val="center"/>
      </w:pPr>
    </w:p>
    <w:p w14:paraId="25D3B970" w14:textId="77777777" w:rsidR="000639A5" w:rsidRDefault="000639A5" w:rsidP="000639A5">
      <w:r>
        <w:lastRenderedPageBreak/>
        <w:t>Once you have formatted the page number for the front matter, place page breaks (the “Insert” tab on the home bar, “Page Break” in the “Pages” section) when you have finished typing each page to ensure the same formatting and page numbers for all pages in the Front Matter</w:t>
      </w:r>
      <w:proofErr w:type="gramStart"/>
      <w:r>
        <w:t>. .</w:t>
      </w:r>
      <w:proofErr w:type="gramEnd"/>
      <w:r>
        <w:t xml:space="preserve">  </w:t>
      </w:r>
    </w:p>
    <w:p w14:paraId="467DC398" w14:textId="77777777" w:rsidR="000639A5" w:rsidRDefault="00403C44" w:rsidP="00403C44">
      <w:pPr>
        <w:pStyle w:val="Heading2"/>
      </w:pPr>
      <w:bookmarkStart w:id="20" w:name="_Toc536531389"/>
      <w:r>
        <w:t>Main Text of the Document:</w:t>
      </w:r>
      <w:bookmarkEnd w:id="20"/>
    </w:p>
    <w:p w14:paraId="61C58A1D" w14:textId="77777777" w:rsidR="00A75555" w:rsidRDefault="00403C44" w:rsidP="00403C44">
      <w:r>
        <w:t>With your cursor placed after the text on the last page of your front matter, click on the “Layout” tab and click on “Breaks” in the “Page Setup” section.</w:t>
      </w:r>
      <w:r w:rsidR="005C4535">
        <w:t xml:space="preserve">  Click on “Section Break-Next P</w:t>
      </w:r>
      <w:r>
        <w:t xml:space="preserve">age.”  Your cursor should move to the top of the next page. </w:t>
      </w:r>
    </w:p>
    <w:p w14:paraId="725069F3" w14:textId="77777777" w:rsidR="00403C44" w:rsidRDefault="00403C44" w:rsidP="00403C44">
      <w:r>
        <w:t>As pages with a chapter heading require a minimum 2” top margin and an Arabic numeral for the page numbers, you will need to make 2 changes to your formatting on the page for Chapter 1.</w:t>
      </w:r>
    </w:p>
    <w:p w14:paraId="11FD934E" w14:textId="77777777" w:rsidR="00DD543F" w:rsidRDefault="00DD543F" w:rsidP="00DD543F">
      <w:pPr>
        <w:pStyle w:val="ListParagraph"/>
      </w:pPr>
      <w:r>
        <w:t>Click on “Margins,” scroll down and click on “Custom Margins.”  Change the margins so that the top margin is 2”, the left margin is 1.5”, the right margin is 1” and the bottom margin is 1”. Click “OK.”</w:t>
      </w:r>
    </w:p>
    <w:p w14:paraId="4808CCE9" w14:textId="77777777" w:rsidR="00DD543F" w:rsidRDefault="00DD543F" w:rsidP="00DD543F">
      <w:pPr>
        <w:pStyle w:val="ListParagraph"/>
      </w:pPr>
      <w:r>
        <w:t xml:space="preserve">Double-click on the bottom of the page to bring up the “Header and Footer Design tool.”  Click on “Page Numbers” in the “Header &amp; Footer” section on the left of </w:t>
      </w:r>
      <w:r w:rsidR="005C4535">
        <w:t xml:space="preserve">the </w:t>
      </w:r>
      <w:r>
        <w:t xml:space="preserve">new toolbar.  Scroll down to and click on “Bottom of Page” and click on “Plain Number 2.”  This will center your page number at the bottom of your page.  If the page number continues with the previous Roman Numerals, click on “Page Numbers” again and click on “Format Page Numbers.”  When the box pops up, make sure that the number format is “1, 2, 3, </w:t>
      </w:r>
      <w:proofErr w:type="gramStart"/>
      <w:r>
        <w:t>4,…</w:t>
      </w:r>
      <w:proofErr w:type="gramEnd"/>
      <w:r>
        <w:t xml:space="preserve">.” Under “Page Numbering,” click on the circle in front of “Start At” </w:t>
      </w:r>
      <w:r>
        <w:lastRenderedPageBreak/>
        <w:t xml:space="preserve">and ensure that the number “1” is showing in the </w:t>
      </w:r>
      <w:proofErr w:type="gramStart"/>
      <w:r>
        <w:t>drop down</w:t>
      </w:r>
      <w:proofErr w:type="gramEnd"/>
      <w:r>
        <w:t xml:space="preserve"> menu.  Click on “OK.”</w:t>
      </w:r>
    </w:p>
    <w:p w14:paraId="14A9DB9E" w14:textId="77777777" w:rsidR="00DD543F" w:rsidRDefault="00DD543F" w:rsidP="00DD543F">
      <w:pPr>
        <w:pStyle w:val="ListParagraph"/>
      </w:pPr>
      <w:r>
        <w:t>Change the “Footer from Bottom” in the “Position” section to 1.1” to allow for adequate room for the page number.  Click on “Close Header and Footer.”</w:t>
      </w:r>
    </w:p>
    <w:p w14:paraId="535AEF20" w14:textId="77777777" w:rsidR="00DD543F" w:rsidRDefault="00DD543F" w:rsidP="00DD543F">
      <w:r>
        <w:t>The first page of your chapter should now be formatted correctly.  Click on the “Heading 1” style in the “Styles” section on the Home tab and type your chapter title.  Begin to type your paper.</w:t>
      </w:r>
    </w:p>
    <w:p w14:paraId="62947757" w14:textId="77777777" w:rsidR="00DD543F" w:rsidRDefault="00DD543F" w:rsidP="00DD543F">
      <w:r>
        <w:t xml:space="preserve">When your cursor is at the bottom of the page, click on the “Layout” tab.”  Click on “Breaks,” scroll down and click on “Section Break – Next Page.”  Your cursor should now be at the top of the next page.  Click on “Margins,” scroll down and click on “Custom Margins.”  Change the top margin to 1” and click “OK.”  </w:t>
      </w:r>
    </w:p>
    <w:p w14:paraId="74B320D7" w14:textId="77777777" w:rsidR="00A47DA5" w:rsidRPr="00A47DA5" w:rsidRDefault="00A47DA5" w:rsidP="00A47DA5"/>
    <w:p w14:paraId="16FFC8F3" w14:textId="77777777" w:rsidR="004A1237" w:rsidRDefault="004A1237" w:rsidP="000639A5">
      <w:pPr>
        <w:pStyle w:val="Heading1"/>
        <w:jc w:val="left"/>
        <w:sectPr w:rsidR="004A1237" w:rsidSect="00D22C00">
          <w:footerReference w:type="default" r:id="rId14"/>
          <w:pgSz w:w="12240" w:h="15840" w:code="1"/>
          <w:pgMar w:top="1440" w:right="1440" w:bottom="1584" w:left="2160" w:header="2880" w:footer="1584" w:gutter="0"/>
          <w:cols w:space="720"/>
          <w:docGrid w:linePitch="360"/>
        </w:sectPr>
      </w:pPr>
    </w:p>
    <w:p w14:paraId="6DCCDB08" w14:textId="2F2E4538" w:rsidR="00850B4C" w:rsidRDefault="004A1237" w:rsidP="004A1237">
      <w:pPr>
        <w:pStyle w:val="Heading1"/>
      </w:pPr>
      <w:bookmarkStart w:id="21" w:name="_Toc536531390"/>
      <w:r>
        <w:lastRenderedPageBreak/>
        <w:t xml:space="preserve">Chapter Two: </w:t>
      </w:r>
      <w:r w:rsidR="00C41F3C">
        <w:t>Headings within your Paper</w:t>
      </w:r>
      <w:bookmarkEnd w:id="21"/>
    </w:p>
    <w:p w14:paraId="66FBAA0E" w14:textId="77777777" w:rsidR="00850B4C" w:rsidRDefault="00850B4C" w:rsidP="00850B4C">
      <w:pPr>
        <w:pStyle w:val="Heading2"/>
      </w:pPr>
      <w:bookmarkStart w:id="22" w:name="_Toc536531391"/>
      <w:r>
        <w:t xml:space="preserve">Heading </w:t>
      </w:r>
      <w:r w:rsidR="008A6CD9">
        <w:t>2</w:t>
      </w:r>
      <w:bookmarkEnd w:id="22"/>
    </w:p>
    <w:p w14:paraId="5FB7C781" w14:textId="77777777" w:rsidR="008A6CD9" w:rsidRDefault="008A6CD9" w:rsidP="008A6CD9">
      <w:r>
        <w:t>Regardless of the number of levels, always use the headings in order, beginning with Heading 1 for all Chapter headings and Heading 2 for the first sub-heading.  All headings of the same type should be consistent throughout the document, including capitalization, font, style and alignment.  This includes all headings in the front matter, back matter and body of the text.</w:t>
      </w:r>
    </w:p>
    <w:p w14:paraId="286D99B3" w14:textId="77777777" w:rsidR="008A6CD9" w:rsidRDefault="008A6CD9" w:rsidP="008A6CD9">
      <w:pPr>
        <w:pStyle w:val="Heading3"/>
      </w:pPr>
      <w:bookmarkStart w:id="23" w:name="_Toc536531392"/>
      <w:r w:rsidRPr="008A6CD9">
        <w:t>Heading 3</w:t>
      </w:r>
      <w:bookmarkEnd w:id="23"/>
    </w:p>
    <w:p w14:paraId="0FAE28D8" w14:textId="77777777" w:rsidR="008A6CD9" w:rsidRDefault="008A6CD9" w:rsidP="008A6CD9">
      <w:r>
        <w:t>The first sub-heading is formatted with a 0.25” indent and a bold font type.</w:t>
      </w:r>
    </w:p>
    <w:p w14:paraId="27619E84" w14:textId="77777777" w:rsidR="008A6CD9" w:rsidRDefault="008A6CD9" w:rsidP="008A6CD9">
      <w:pPr>
        <w:pStyle w:val="Heading4"/>
      </w:pPr>
      <w:bookmarkStart w:id="24" w:name="_Toc536531393"/>
      <w:r>
        <w:t>Heading 4</w:t>
      </w:r>
      <w:bookmarkEnd w:id="24"/>
    </w:p>
    <w:p w14:paraId="670B02B2" w14:textId="77777777" w:rsidR="008A6CD9" w:rsidRDefault="008A6CD9" w:rsidP="008A6CD9">
      <w:r>
        <w:t>The second sub-heading is formatted with a 0.25”</w:t>
      </w:r>
      <w:r w:rsidR="00C41F3C">
        <w:t xml:space="preserve"> indent and a bold and italicized font type.</w:t>
      </w:r>
    </w:p>
    <w:p w14:paraId="2C735137" w14:textId="77777777" w:rsidR="00C41F3C" w:rsidRDefault="00C41F3C" w:rsidP="00C41F3C">
      <w:pPr>
        <w:pStyle w:val="Heading5"/>
      </w:pPr>
      <w:bookmarkStart w:id="25" w:name="_Toc536531394"/>
      <w:r>
        <w:t>Heading 5</w:t>
      </w:r>
      <w:bookmarkEnd w:id="25"/>
    </w:p>
    <w:p w14:paraId="5EFF69B2" w14:textId="77777777" w:rsidR="00C41F3C" w:rsidRDefault="00C41F3C" w:rsidP="00C41F3C">
      <w:r>
        <w:t>The third sub-heading is formatted with a 0.25 indent and an italicized font.</w:t>
      </w:r>
    </w:p>
    <w:p w14:paraId="0786ACC8" w14:textId="77777777" w:rsidR="00F82CDD" w:rsidRDefault="00F82CDD" w:rsidP="00C41F3C">
      <w:pPr>
        <w:sectPr w:rsidR="00F82CDD" w:rsidSect="00D22C00">
          <w:pgSz w:w="12240" w:h="15840" w:code="1"/>
          <w:pgMar w:top="2880" w:right="1440" w:bottom="1440" w:left="2160" w:header="2880" w:footer="1584" w:gutter="0"/>
          <w:cols w:space="720"/>
          <w:docGrid w:linePitch="360"/>
        </w:sectPr>
      </w:pPr>
    </w:p>
    <w:p w14:paraId="549F2356" w14:textId="77777777" w:rsidR="00F82CDD" w:rsidRDefault="00F82CDD" w:rsidP="00C41F3C"/>
    <w:p w14:paraId="0BC25C68" w14:textId="77777777" w:rsidR="00AB7C99" w:rsidRPr="00AB7C99" w:rsidRDefault="00AB7C99" w:rsidP="00AB7C99"/>
    <w:p w14:paraId="02E20BDD" w14:textId="77777777" w:rsidR="00AB7C99" w:rsidRPr="00AB7C99" w:rsidRDefault="00AB7C99" w:rsidP="00AB7C99"/>
    <w:p w14:paraId="2029F4A4" w14:textId="77777777" w:rsidR="00AB7C99" w:rsidRPr="00AB7C99" w:rsidRDefault="00AB7C99" w:rsidP="00AB7C99"/>
    <w:p w14:paraId="47DED6BF" w14:textId="77777777" w:rsidR="00AB7C99" w:rsidRPr="00AB7C99" w:rsidRDefault="00AB7C99" w:rsidP="00AB7C99"/>
    <w:p w14:paraId="3E32D0AE" w14:textId="77777777" w:rsidR="00AB7C99" w:rsidRPr="00AB7C99" w:rsidRDefault="00AB7C99" w:rsidP="00AB7C99">
      <w:pPr>
        <w:jc w:val="center"/>
      </w:pPr>
    </w:p>
    <w:p w14:paraId="781B7A4C" w14:textId="77777777" w:rsidR="00850B4C" w:rsidRDefault="00F13E93" w:rsidP="00C41F3C">
      <w:pPr>
        <w:pStyle w:val="Heading2"/>
      </w:pPr>
      <w:bookmarkStart w:id="26" w:name="_Toc536175942"/>
      <w:bookmarkStart w:id="27" w:name="_Toc536176786"/>
      <w:bookmarkStart w:id="28" w:name="_Toc536531395"/>
      <w:r>
        <w:rPr>
          <w:noProof/>
        </w:rPr>
        <w:lastRenderedPageBreak/>
        <w:drawing>
          <wp:anchor distT="0" distB="0" distL="114300" distR="114300" simplePos="0" relativeHeight="251658242" behindDoc="0" locked="0" layoutInCell="1" allowOverlap="1" wp14:anchorId="732AB1D3" wp14:editId="47F4D9F2">
            <wp:simplePos x="0" y="0"/>
            <wp:positionH relativeFrom="page">
              <wp:posOffset>2761615</wp:posOffset>
            </wp:positionH>
            <wp:positionV relativeFrom="paragraph">
              <wp:posOffset>295275</wp:posOffset>
            </wp:positionV>
            <wp:extent cx="2878455" cy="15544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44EB5E.tmp"/>
                    <pic:cNvPicPr/>
                  </pic:nvPicPr>
                  <pic:blipFill rotWithShape="1">
                    <a:blip r:embed="rId15">
                      <a:extLst>
                        <a:ext uri="{28A0092B-C50C-407E-A947-70E740481C1C}">
                          <a14:useLocalDpi xmlns:a14="http://schemas.microsoft.com/office/drawing/2010/main" val="0"/>
                        </a:ext>
                      </a:extLst>
                    </a:blip>
                    <a:srcRect l="51122" r="24839" b="77285"/>
                    <a:stretch/>
                  </pic:blipFill>
                  <pic:spPr bwMode="auto">
                    <a:xfrm>
                      <a:off x="0" y="0"/>
                      <a:ext cx="2878455" cy="1554480"/>
                    </a:xfrm>
                    <a:prstGeom prst="rect">
                      <a:avLst/>
                    </a:prstGeom>
                    <a:ln>
                      <a:noFill/>
                    </a:ln>
                    <a:extLst>
                      <a:ext uri="{53640926-AAD7-44D8-BBD7-CCE9431645EC}">
                        <a14:shadowObscured xmlns:a14="http://schemas.microsoft.com/office/drawing/2010/main"/>
                      </a:ext>
                    </a:extLst>
                  </pic:spPr>
                </pic:pic>
              </a:graphicData>
            </a:graphic>
          </wp:anchor>
        </w:drawing>
      </w:r>
      <w:bookmarkEnd w:id="26"/>
      <w:bookmarkEnd w:id="27"/>
      <w:r w:rsidR="00C41F3C">
        <w:t>Additional Information:</w:t>
      </w:r>
      <w:bookmarkEnd w:id="28"/>
    </w:p>
    <w:p w14:paraId="512FB091" w14:textId="6365C5F0" w:rsidR="00F13E93" w:rsidRDefault="00F13E93" w:rsidP="000B28F6">
      <w:pPr>
        <w:pStyle w:val="Heading6"/>
      </w:pPr>
      <w:bookmarkStart w:id="29" w:name="_Toc536178647"/>
      <w:r w:rsidRPr="00F13E93">
        <w:t xml:space="preserve">Figure </w:t>
      </w:r>
      <w:r w:rsidR="00CA1748">
        <w:rPr>
          <w:noProof/>
        </w:rPr>
        <w:fldChar w:fldCharType="begin"/>
      </w:r>
      <w:r w:rsidR="00CA1748">
        <w:rPr>
          <w:noProof/>
        </w:rPr>
        <w:instrText xml:space="preserve"> SEQ Figure \* ARABIC </w:instrText>
      </w:r>
      <w:r w:rsidR="00CA1748">
        <w:rPr>
          <w:noProof/>
        </w:rPr>
        <w:fldChar w:fldCharType="separate"/>
      </w:r>
      <w:r w:rsidR="00BB31ED">
        <w:rPr>
          <w:noProof/>
        </w:rPr>
        <w:t>1</w:t>
      </w:r>
      <w:r w:rsidR="00CA1748">
        <w:rPr>
          <w:noProof/>
        </w:rPr>
        <w:fldChar w:fldCharType="end"/>
      </w:r>
      <w:r w:rsidRPr="00F13E93">
        <w:t xml:space="preserve"> Screenshot of Ribbon Showing Font Styles</w:t>
      </w:r>
      <w:bookmarkEnd w:id="29"/>
    </w:p>
    <w:p w14:paraId="2D95875D" w14:textId="77777777" w:rsidR="00C41F3C" w:rsidRDefault="00C41F3C" w:rsidP="00C41F3C">
      <w:r>
        <w:t>All heading types have been programmed into this template.  When you need to type in a heading, determine whether it is Heading 1 (Title of page or chapter), Heading 2 (main headings in the body of your text), Heading 3 (the first level sub</w:t>
      </w:r>
      <w:r w:rsidR="00FA2E11">
        <w:t>-</w:t>
      </w:r>
      <w:r>
        <w:t>heading)</w:t>
      </w:r>
      <w:r w:rsidR="00FA2E11">
        <w:t>, Heading 4 (the second level sub-heading) or Heading 5 (the third level sub-heading).  Upon determining the type of heading, click on the heading type in the “style bar” at the top of the page.</w:t>
      </w:r>
      <w:r w:rsidR="002E010C">
        <w:t xml:space="preserve">  (Please see Figure 1 above.)</w:t>
      </w:r>
    </w:p>
    <w:p w14:paraId="5C76C8B6" w14:textId="77777777" w:rsidR="00FA2E11" w:rsidRDefault="00FA2E11" w:rsidP="00C41F3C"/>
    <w:p w14:paraId="53FEC45C" w14:textId="77777777" w:rsidR="002E010C" w:rsidRDefault="002E010C" w:rsidP="00C41F3C">
      <w:pPr>
        <w:sectPr w:rsidR="002E010C" w:rsidSect="00F82CDD">
          <w:type w:val="continuous"/>
          <w:pgSz w:w="12240" w:h="15840" w:code="1"/>
          <w:pgMar w:top="1440" w:right="1440" w:bottom="1440" w:left="2160" w:header="2880" w:footer="1584" w:gutter="0"/>
          <w:cols w:space="720"/>
          <w:docGrid w:linePitch="360"/>
        </w:sectPr>
      </w:pPr>
    </w:p>
    <w:p w14:paraId="6FBFD9E1" w14:textId="3A8C5067" w:rsidR="002E010C" w:rsidRDefault="004A1237" w:rsidP="002E010C">
      <w:pPr>
        <w:pStyle w:val="Heading1"/>
      </w:pPr>
      <w:bookmarkStart w:id="30" w:name="_Toc536531396"/>
      <w:r>
        <w:lastRenderedPageBreak/>
        <w:t>Chapter Three</w:t>
      </w:r>
      <w:r w:rsidR="002E010C">
        <w:t xml:space="preserve">: </w:t>
      </w:r>
      <w:r>
        <w:t>General Style and Spacing Information</w:t>
      </w:r>
      <w:bookmarkEnd w:id="30"/>
    </w:p>
    <w:p w14:paraId="2E16927D" w14:textId="77777777" w:rsidR="002E010C" w:rsidRDefault="002E010C" w:rsidP="002E010C">
      <w:pPr>
        <w:pStyle w:val="Heading2"/>
      </w:pPr>
      <w:bookmarkStart w:id="31" w:name="_Toc536531397"/>
      <w:r>
        <w:t>Style and Type</w:t>
      </w:r>
      <w:bookmarkEnd w:id="31"/>
    </w:p>
    <w:p w14:paraId="32FE81BB" w14:textId="6A8C6B31" w:rsidR="002E010C" w:rsidRDefault="002E010C" w:rsidP="002E010C">
      <w:r>
        <w:t xml:space="preserve">Style and size of type should be consistent throughout the manuscript. </w:t>
      </w:r>
      <w:r w:rsidR="004803CC">
        <w:t xml:space="preserve"> </w:t>
      </w:r>
      <w:r w:rsidR="00271A41">
        <w:t xml:space="preserve">Decorative fonts are not </w:t>
      </w:r>
      <w:r w:rsidR="004803CC">
        <w:t>allowed and bold and italics should be used sparingly</w:t>
      </w:r>
      <w:r w:rsidR="00F76802">
        <w:t xml:space="preserve">. </w:t>
      </w:r>
      <w:r w:rsidR="008E4638">
        <w:t xml:space="preserve"> </w:t>
      </w:r>
      <w:r w:rsidR="004803CC">
        <w:t xml:space="preserve">Color is considered a decorative font and should not be used.  </w:t>
      </w:r>
      <w:r>
        <w:t>Exceptions may be made for material such as tables reproduced from some other medium, oversized tables or figures and for material in the appendix</w:t>
      </w:r>
      <w:r w:rsidR="008E4638">
        <w:t xml:space="preserve"> where color is used</w:t>
      </w:r>
      <w:r>
        <w:t xml:space="preserve">.  All material must be legible and conform to margin </w:t>
      </w:r>
      <w:r w:rsidR="005C4535">
        <w:t>requirements.</w:t>
      </w:r>
      <w:r w:rsidR="00FC3EE6">
        <w:t xml:space="preserve"> </w:t>
      </w:r>
    </w:p>
    <w:p w14:paraId="68C39EE0" w14:textId="77777777" w:rsidR="00E93B07" w:rsidRDefault="00E93B07" w:rsidP="00E93B07">
      <w:pPr>
        <w:pStyle w:val="Heading2"/>
      </w:pPr>
      <w:bookmarkStart w:id="32" w:name="_Toc536531398"/>
      <w:r>
        <w:t>Spacing</w:t>
      </w:r>
      <w:bookmarkEnd w:id="32"/>
    </w:p>
    <w:p w14:paraId="33B2DD34" w14:textId="77777777" w:rsidR="00E93B07" w:rsidRDefault="00E93B07" w:rsidP="00E93B07">
      <w:r>
        <w:t xml:space="preserve">All material in your thesis/dissertation should be double-spaced, including quotations from interview participants or other sources not formally cited in your bibliography works cited section.  Quotations less than 3 lines in length should be included in the paragraph as regular type with quotation marks.  Quotations longer than 3 lines in length should be blocked and single-spaced.  </w:t>
      </w:r>
    </w:p>
    <w:p w14:paraId="6FDCE7F5" w14:textId="77777777" w:rsidR="00E93B07" w:rsidRPr="00D85559" w:rsidRDefault="00E93B07" w:rsidP="00E93B07">
      <w:pPr>
        <w:pStyle w:val="Quote"/>
        <w:rPr>
          <w:color w:val="auto"/>
        </w:rPr>
      </w:pPr>
      <w:r w:rsidRPr="00D85559">
        <w:rPr>
          <w:color w:val="auto"/>
        </w:rPr>
        <w:t>“Select from more than 120 graduate degree programs that will challenge, inspire and prepare you to achieve your highest academic and professional goals.  DU graduate programs combine rigorous study with critical thinking, collaboration and applied learning experiences that will enable you to expand your skills, deepen your expertise and apply your knowledge to benefit you and the world.”</w:t>
      </w:r>
    </w:p>
    <w:p w14:paraId="08BB9A91" w14:textId="77777777" w:rsidR="00E93B07" w:rsidRDefault="00E93B07" w:rsidP="00E93B07">
      <w:r>
        <w:t>To create a quote longer than 3 lines in length, go to the style bar on the home page and scroll down to the “Quote” block.  Click on the block and type your quotation.  The text will autom</w:t>
      </w:r>
      <w:r w:rsidR="00DB6576">
        <w:t>atically format to prescribed style.</w:t>
      </w:r>
    </w:p>
    <w:p w14:paraId="20256A32" w14:textId="77777777" w:rsidR="00DB6576" w:rsidRDefault="00DB6576" w:rsidP="00E93B07">
      <w:pPr>
        <w:sectPr w:rsidR="00DB6576" w:rsidSect="002E010C">
          <w:pgSz w:w="12240" w:h="15840" w:code="1"/>
          <w:pgMar w:top="2880" w:right="1440" w:bottom="1440" w:left="2160" w:header="2880" w:footer="1584" w:gutter="0"/>
          <w:cols w:space="720"/>
          <w:docGrid w:linePitch="360"/>
        </w:sectPr>
      </w:pPr>
    </w:p>
    <w:p w14:paraId="5667B882" w14:textId="77777777" w:rsidR="00DB6576" w:rsidRDefault="00DB6576" w:rsidP="00E93B07"/>
    <w:p w14:paraId="509683F0" w14:textId="79BFC310" w:rsidR="009048E3" w:rsidRDefault="00DB6576" w:rsidP="009048E3">
      <w:r>
        <w:t>Once you have completed typing your quote and have hit the “enter” key, make sure that your style changes to “Normal” in the style bar to maintain double-spacing and indented paragraphs</w:t>
      </w:r>
      <w:r w:rsidR="009048E3">
        <w:t>.</w:t>
      </w:r>
    </w:p>
    <w:p w14:paraId="6B2198E8" w14:textId="4298D178" w:rsidR="00DD2843" w:rsidRDefault="00DD2843" w:rsidP="005D34F7">
      <w:pPr>
        <w:ind w:firstLine="0"/>
      </w:pPr>
      <w:r>
        <w:rPr>
          <w:b/>
          <w:bCs/>
        </w:rPr>
        <w:t>Widows and Orphans</w:t>
      </w:r>
    </w:p>
    <w:p w14:paraId="126922D2" w14:textId="4FFF2A6F" w:rsidR="00DD2843" w:rsidRPr="00DD2843" w:rsidRDefault="00C36A06" w:rsidP="005D34F7">
      <w:pPr>
        <w:ind w:firstLine="0"/>
      </w:pPr>
      <w:r>
        <w:t xml:space="preserve">     There must be at least two lines of a paragraph at the bottom of the page, or at the top of the page. The last line of a paragraph may not appear at the top of the page, nor may the first line of a paragraph appear at the bottom of the page. These are known as “widows” and “orphans.” When the last line of a paragraph appears alone at the top of a page, it is called a “widow”. When the first line of a paragraph appears alone at the bottom of a page, it is called an “orphan”. Most versions of Microsoft Word have an automatic feature to control widows and orphans in a document. Please ensure that this function is turned on to prevent widows and orphans in your document. Instructions for setting Microsoft Word to avoid widows and orphans is available at </w:t>
      </w:r>
      <w:hyperlink r:id="rId16" w:history="1">
        <w:r w:rsidR="00783B00" w:rsidRPr="008978CC">
          <w:rPr>
            <w:rStyle w:val="Hyperlink"/>
          </w:rPr>
          <w:t>https://www.howtogeek.com/257674/how-to-stop-pages-from-breaking-after-the-first-line-of-a-paragraph-in-microsoft-word/</w:t>
        </w:r>
      </w:hyperlink>
      <w:r w:rsidR="00783B00">
        <w:t xml:space="preserve"> </w:t>
      </w:r>
    </w:p>
    <w:p w14:paraId="21183AFC" w14:textId="77777777" w:rsidR="000B28F6" w:rsidRDefault="000B28F6" w:rsidP="00E93B07"/>
    <w:p w14:paraId="399BA2A6" w14:textId="77777777" w:rsidR="00DB6576" w:rsidRDefault="00DB6576" w:rsidP="00E93B07"/>
    <w:p w14:paraId="22BB90A0" w14:textId="77777777" w:rsidR="00DB6576" w:rsidRDefault="00DB6576" w:rsidP="00E93B07">
      <w:pPr>
        <w:sectPr w:rsidR="00DB6576" w:rsidSect="00DB6576">
          <w:type w:val="continuous"/>
          <w:pgSz w:w="12240" w:h="15840" w:code="1"/>
          <w:pgMar w:top="1440" w:right="1440" w:bottom="1440" w:left="2160" w:header="2880" w:footer="1584" w:gutter="0"/>
          <w:cols w:space="720"/>
          <w:docGrid w:linePitch="360"/>
        </w:sectPr>
      </w:pPr>
    </w:p>
    <w:p w14:paraId="10A80732" w14:textId="7B3818E0" w:rsidR="00DB6576" w:rsidRDefault="004A1237" w:rsidP="00DB6576">
      <w:pPr>
        <w:pStyle w:val="Heading1"/>
      </w:pPr>
      <w:bookmarkStart w:id="33" w:name="_Toc536531399"/>
      <w:r>
        <w:lastRenderedPageBreak/>
        <w:t>Chapter Four</w:t>
      </w:r>
      <w:r w:rsidR="0028243D">
        <w:t>: Additional</w:t>
      </w:r>
      <w:r w:rsidR="00C95479">
        <w:t xml:space="preserve"> Features</w:t>
      </w:r>
      <w:bookmarkEnd w:id="33"/>
    </w:p>
    <w:p w14:paraId="1928BE11" w14:textId="77777777" w:rsidR="00DB6576" w:rsidRDefault="00DB6576" w:rsidP="00DB6576">
      <w:pPr>
        <w:pStyle w:val="Heading2"/>
      </w:pPr>
      <w:bookmarkStart w:id="34" w:name="_Toc536531400"/>
      <w:r>
        <w:t xml:space="preserve">Inserting </w:t>
      </w:r>
      <w:r w:rsidR="00C95479">
        <w:t>Lists of Items</w:t>
      </w:r>
      <w:bookmarkEnd w:id="34"/>
    </w:p>
    <w:p w14:paraId="4B104ECB" w14:textId="77777777" w:rsidR="00C95479" w:rsidRDefault="00C95479" w:rsidP="00C95479">
      <w:r>
        <w:t>Some dissertations/</w:t>
      </w:r>
      <w:proofErr w:type="gramStart"/>
      <w:r>
        <w:t>theses</w:t>
      </w:r>
      <w:proofErr w:type="gramEnd"/>
      <w:r>
        <w:t xml:space="preserve"> require the use of a bulleted list of items.  Lists can also provide information in an easily readable format.  To create a list in your manuscript, place your cursor where you would like the list to start, go to the Styles bar on the Home tab and click on the “List Paragraph” style.  </w:t>
      </w:r>
    </w:p>
    <w:p w14:paraId="4BAB9990" w14:textId="77777777" w:rsidR="00C95479" w:rsidRDefault="00C95479" w:rsidP="00C95479">
      <w:pPr>
        <w:pStyle w:val="ListParagraph"/>
      </w:pPr>
      <w:r>
        <w:t xml:space="preserve">The first bullet point will </w:t>
      </w:r>
      <w:proofErr w:type="gramStart"/>
      <w:r>
        <w:t>appear</w:t>
      </w:r>
      <w:proofErr w:type="gramEnd"/>
      <w:r>
        <w:t xml:space="preserve"> and the cursor will move 0.25” to allow you to start typing your information.</w:t>
      </w:r>
    </w:p>
    <w:p w14:paraId="112EFEA9" w14:textId="77777777" w:rsidR="00C95479" w:rsidRDefault="00C95479" w:rsidP="00C95479">
      <w:pPr>
        <w:pStyle w:val="ListParagraph"/>
      </w:pPr>
      <w:r>
        <w:t>Each time you hit the “Enter” key, a new bullet point will appear to create the next item in the list.</w:t>
      </w:r>
    </w:p>
    <w:p w14:paraId="52EC4899" w14:textId="77777777" w:rsidR="00C95479" w:rsidRDefault="00C95479" w:rsidP="00C95479">
      <w:pPr>
        <w:pStyle w:val="ListParagraph"/>
      </w:pPr>
      <w:r>
        <w:t>When you have completed your list of items, simply hit the “Enter” key and choose “Normal” from the Styles bar on the home tab.</w:t>
      </w:r>
    </w:p>
    <w:p w14:paraId="4DAA000E" w14:textId="77777777" w:rsidR="00165E1A" w:rsidRDefault="00165E1A" w:rsidP="00D44A26">
      <w:r>
        <w:t>Once you hit the “Normal” style, your text will return to a paragraph format with double spacing and an indented first line.</w:t>
      </w:r>
    </w:p>
    <w:p w14:paraId="0DD0F733" w14:textId="77777777" w:rsidR="00874E9C" w:rsidRDefault="00874E9C" w:rsidP="00874E9C">
      <w:pPr>
        <w:pStyle w:val="Heading2"/>
      </w:pPr>
      <w:bookmarkStart w:id="35" w:name="_Toc536531401"/>
      <w:r>
        <w:t>Inserting Figures</w:t>
      </w:r>
      <w:r w:rsidR="00532AAD">
        <w:t xml:space="preserve"> and Tables</w:t>
      </w:r>
      <w:bookmarkEnd w:id="35"/>
    </w:p>
    <w:p w14:paraId="24A81866" w14:textId="77777777" w:rsidR="00D253AE" w:rsidRPr="00D253AE" w:rsidRDefault="00D253AE" w:rsidP="00D253AE">
      <w:pPr>
        <w:pStyle w:val="Heading3"/>
      </w:pPr>
      <w:bookmarkStart w:id="36" w:name="_Toc536531402"/>
      <w:r>
        <w:t>Figures</w:t>
      </w:r>
      <w:bookmarkEnd w:id="36"/>
    </w:p>
    <w:p w14:paraId="5FBCD5B9" w14:textId="77777777" w:rsidR="00874E9C" w:rsidRDefault="00874E9C" w:rsidP="00874E9C">
      <w:r>
        <w:t xml:space="preserve">Figures within your manuscript consist of pictures, illustrations and graphs or charts.  Figures should be numbered consecutively using Arabic numbers and should have a caption that </w:t>
      </w:r>
      <w:proofErr w:type="gramStart"/>
      <w:r>
        <w:t>tells</w:t>
      </w:r>
      <w:proofErr w:type="gramEnd"/>
      <w:r>
        <w:t xml:space="preserve"> concisely what the figure contains.  The caption is placed below the figure</w:t>
      </w:r>
      <w:r w:rsidR="005C4535">
        <w:t xml:space="preserve"> and should be single-</w:t>
      </w:r>
      <w:proofErr w:type="gramStart"/>
      <w:r w:rsidR="005C4535">
        <w:t>spaced.</w:t>
      </w:r>
      <w:r>
        <w:t>.</w:t>
      </w:r>
      <w:proofErr w:type="gramEnd"/>
      <w:r>
        <w:t xml:space="preserve">  </w:t>
      </w:r>
    </w:p>
    <w:p w14:paraId="6A5FFDC9" w14:textId="77777777" w:rsidR="00874E9C" w:rsidRDefault="00874E9C" w:rsidP="00874E9C">
      <w:pPr>
        <w:sectPr w:rsidR="00874E9C" w:rsidSect="00DB6576">
          <w:pgSz w:w="12240" w:h="15840" w:code="1"/>
          <w:pgMar w:top="2880" w:right="1440" w:bottom="1440" w:left="2160" w:header="2880" w:footer="1584" w:gutter="0"/>
          <w:cols w:space="720"/>
          <w:docGrid w:linePitch="360"/>
        </w:sectPr>
      </w:pPr>
    </w:p>
    <w:p w14:paraId="7F97F137" w14:textId="77777777" w:rsidR="00874E9C" w:rsidRDefault="00874E9C" w:rsidP="00874E9C">
      <w:r>
        <w:rPr>
          <w:noProof/>
        </w:rPr>
        <w:lastRenderedPageBreak/>
        <w:drawing>
          <wp:anchor distT="0" distB="0" distL="114300" distR="114300" simplePos="0" relativeHeight="251658240" behindDoc="1" locked="0" layoutInCell="1" allowOverlap="1" wp14:anchorId="175A0124" wp14:editId="72EA8EF4">
            <wp:simplePos x="0" y="0"/>
            <wp:positionH relativeFrom="page">
              <wp:posOffset>2571750</wp:posOffset>
            </wp:positionH>
            <wp:positionV relativeFrom="paragraph">
              <wp:posOffset>0</wp:posOffset>
            </wp:positionV>
            <wp:extent cx="3048000" cy="1495425"/>
            <wp:effectExtent l="0" t="0" r="0" b="9525"/>
            <wp:wrapTight wrapText="bothSides">
              <wp:wrapPolygon edited="0">
                <wp:start x="0" y="0"/>
                <wp:lineTo x="0" y="21462"/>
                <wp:lineTo x="21465" y="21462"/>
                <wp:lineTo x="21465" y="0"/>
                <wp:lineTo x="0" y="0"/>
              </wp:wrapPolygon>
            </wp:wrapTight>
            <wp:docPr id="2" name="Picture 2" descr="Image result for university of denver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denver pictur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DCC16" w14:textId="77777777" w:rsidR="00874E9C" w:rsidRDefault="00874E9C" w:rsidP="00874E9C"/>
    <w:p w14:paraId="435B1A45" w14:textId="77777777" w:rsidR="00874E9C" w:rsidRDefault="00874E9C" w:rsidP="00874E9C"/>
    <w:p w14:paraId="190B9E57" w14:textId="77777777" w:rsidR="00874E9C" w:rsidRDefault="00874E9C" w:rsidP="00874E9C"/>
    <w:p w14:paraId="6DC62ED8" w14:textId="77777777" w:rsidR="00874E9C" w:rsidRDefault="00874E9C" w:rsidP="00874E9C">
      <w:pPr>
        <w:pStyle w:val="NoSpacing"/>
      </w:pPr>
    </w:p>
    <w:p w14:paraId="66FFF9FF" w14:textId="25A7F709" w:rsidR="00F13E93" w:rsidRDefault="000B28F6" w:rsidP="000B28F6">
      <w:pPr>
        <w:pStyle w:val="Heading6"/>
      </w:pPr>
      <w:bookmarkStart w:id="37" w:name="_Toc536178648"/>
      <w:r>
        <w:t xml:space="preserve">Figure </w:t>
      </w:r>
      <w:r w:rsidR="00CA1748">
        <w:rPr>
          <w:noProof/>
        </w:rPr>
        <w:fldChar w:fldCharType="begin"/>
      </w:r>
      <w:r w:rsidR="00CA1748">
        <w:rPr>
          <w:noProof/>
        </w:rPr>
        <w:instrText xml:space="preserve"> SEQ Figure \* ARABIC </w:instrText>
      </w:r>
      <w:r w:rsidR="00CA1748">
        <w:rPr>
          <w:noProof/>
        </w:rPr>
        <w:fldChar w:fldCharType="separate"/>
      </w:r>
      <w:r w:rsidR="00BB31ED">
        <w:rPr>
          <w:noProof/>
        </w:rPr>
        <w:t>2</w:t>
      </w:r>
      <w:r w:rsidR="00CA1748">
        <w:rPr>
          <w:noProof/>
        </w:rPr>
        <w:fldChar w:fldCharType="end"/>
      </w:r>
      <w:r>
        <w:t>:  University of Denver</w:t>
      </w:r>
      <w:bookmarkEnd w:id="37"/>
    </w:p>
    <w:p w14:paraId="05268A46" w14:textId="00A443A9" w:rsidR="00874E9C" w:rsidRDefault="00532AAD" w:rsidP="000B28F6">
      <w:r>
        <w:t>After inserting the chosen figure in your manuscript, click on the “</w:t>
      </w:r>
      <w:r w:rsidR="000B28F6">
        <w:t>References</w:t>
      </w:r>
      <w:r>
        <w:t>”</w:t>
      </w:r>
      <w:r w:rsidR="000B28F6">
        <w:t xml:space="preserve"> tab and click on “I</w:t>
      </w:r>
      <w:r w:rsidR="005C4535">
        <w:t>nsert Caption.”  To create the Figure Caption,</w:t>
      </w:r>
      <w:r w:rsidR="000B28F6">
        <w:t xml:space="preserve"> you will need to format the first </w:t>
      </w:r>
      <w:r w:rsidR="00F803DF">
        <w:t xml:space="preserve">figure </w:t>
      </w:r>
      <w:r w:rsidR="000B28F6">
        <w:t>caption in your manuscript.  After clicking on “Insert Caption,” a caption b</w:t>
      </w:r>
      <w:r w:rsidR="005C4535">
        <w:t>ox will appear.  To format the Figure Caption,</w:t>
      </w:r>
      <w:r w:rsidR="000B28F6">
        <w:t xml:space="preserve"> select “Figure” from the </w:t>
      </w:r>
      <w:r w:rsidR="009C1F82">
        <w:t>drop-down</w:t>
      </w:r>
      <w:r w:rsidR="000B28F6">
        <w:t xml:space="preserve"> box.  The position drop down should automatically change to “below selected item.” Click on “OK” and the caption should appear below your figure.  Highlight the caption with your cursor and change the style by going to the Home tab and clicking on “Figure</w:t>
      </w:r>
      <w:r w:rsidR="00F803DF">
        <w:t>/Table</w:t>
      </w:r>
      <w:r w:rsidR="000B28F6">
        <w:t xml:space="preserve"> Title” in the Styles section.</w:t>
      </w:r>
    </w:p>
    <w:p w14:paraId="329362B7" w14:textId="77777777" w:rsidR="00D253AE" w:rsidRDefault="00D253AE" w:rsidP="00D253AE">
      <w:pPr>
        <w:pStyle w:val="Heading3"/>
      </w:pPr>
      <w:bookmarkStart w:id="38" w:name="_Toc536531403"/>
      <w:r>
        <w:t>Tables</w:t>
      </w:r>
      <w:bookmarkEnd w:id="38"/>
    </w:p>
    <w:p w14:paraId="5B3EE4AA" w14:textId="77777777" w:rsidR="000B28F6" w:rsidRDefault="00532AAD" w:rsidP="000B28F6">
      <w:r>
        <w:t>Tables within your manuscript are also numbered consecutively, using Arabic numerals.  The title of the table is placed above the table</w:t>
      </w:r>
      <w:r w:rsidR="005C4535">
        <w:t xml:space="preserve"> and single-spaced</w:t>
      </w:r>
      <w:r>
        <w:t>.  Prior to inserting a table</w:t>
      </w:r>
      <w:r w:rsidR="000B28F6">
        <w:t>,</w:t>
      </w:r>
      <w:r>
        <w:t xml:space="preserve"> </w:t>
      </w:r>
      <w:r w:rsidR="000B28F6">
        <w:t>click on the “References” tab and click on “I</w:t>
      </w:r>
      <w:r w:rsidR="005C4535">
        <w:t>nsert Caption.”  To create the Table Caption,</w:t>
      </w:r>
      <w:r w:rsidR="000B28F6">
        <w:t xml:space="preserve"> you will need to format the first table caption in your manuscript.  After clicking on “Insert Caption,” a caption b</w:t>
      </w:r>
      <w:r w:rsidR="00101EDC">
        <w:t xml:space="preserve">ox will appear.  To format the </w:t>
      </w:r>
      <w:r w:rsidR="00F803DF">
        <w:t>Table</w:t>
      </w:r>
      <w:r w:rsidR="00101EDC">
        <w:t xml:space="preserve"> Caption,</w:t>
      </w:r>
      <w:r w:rsidR="000B28F6">
        <w:t xml:space="preserve"> select “</w:t>
      </w:r>
      <w:r w:rsidR="00F803DF">
        <w:t>Table</w:t>
      </w:r>
      <w:r w:rsidR="000B28F6">
        <w:t xml:space="preserve">” from the </w:t>
      </w:r>
      <w:proofErr w:type="gramStart"/>
      <w:r w:rsidR="000B28F6">
        <w:t>drop down</w:t>
      </w:r>
      <w:proofErr w:type="gramEnd"/>
      <w:r w:rsidR="000B28F6">
        <w:t xml:space="preserve"> box.  The position drop down should automatically change to “</w:t>
      </w:r>
      <w:r w:rsidR="00F803DF">
        <w:t xml:space="preserve">above </w:t>
      </w:r>
      <w:r w:rsidR="000B28F6">
        <w:t xml:space="preserve">selected item.” Click on “OK” and the </w:t>
      </w:r>
      <w:r w:rsidR="00F803DF">
        <w:t xml:space="preserve">caption should </w:t>
      </w:r>
      <w:r w:rsidR="00F803DF">
        <w:lastRenderedPageBreak/>
        <w:t>appear</w:t>
      </w:r>
      <w:r w:rsidR="000B28F6">
        <w:t>.  Highlight the caption with your cursor and change the style by going to the Home tab and clicking on “Figure</w:t>
      </w:r>
      <w:r w:rsidR="00F803DF">
        <w:t>/Table</w:t>
      </w:r>
      <w:r w:rsidR="000B28F6">
        <w:t xml:space="preserve"> Title” in the Styles section.</w:t>
      </w:r>
    </w:p>
    <w:p w14:paraId="16D733F6" w14:textId="77777777" w:rsidR="00532AAD" w:rsidRDefault="00532AAD" w:rsidP="00874E9C"/>
    <w:p w14:paraId="58F134EA" w14:textId="1A3F4C1F" w:rsidR="00532AAD" w:rsidRPr="0065630A" w:rsidRDefault="000B28F6" w:rsidP="00F803DF">
      <w:pPr>
        <w:pStyle w:val="Heading6"/>
      </w:pPr>
      <w:bookmarkStart w:id="39" w:name="_Toc536178932"/>
      <w:r>
        <w:t xml:space="preserve">Table </w:t>
      </w:r>
      <w:r w:rsidR="00CA1748">
        <w:rPr>
          <w:noProof/>
        </w:rPr>
        <w:fldChar w:fldCharType="begin"/>
      </w:r>
      <w:r w:rsidR="00CA1748">
        <w:rPr>
          <w:noProof/>
        </w:rPr>
        <w:instrText xml:space="preserve"> SEQ Table \* ARABIC </w:instrText>
      </w:r>
      <w:r w:rsidR="00CA1748">
        <w:rPr>
          <w:noProof/>
        </w:rPr>
        <w:fldChar w:fldCharType="separate"/>
      </w:r>
      <w:r w:rsidR="00BB31ED">
        <w:rPr>
          <w:noProof/>
        </w:rPr>
        <w:t>1</w:t>
      </w:r>
      <w:r w:rsidR="00CA1748">
        <w:rPr>
          <w:noProof/>
        </w:rPr>
        <w:fldChar w:fldCharType="end"/>
      </w:r>
      <w:r w:rsidR="00532AAD" w:rsidRPr="0065630A">
        <w:rPr>
          <w:noProof/>
        </w:rPr>
        <w:drawing>
          <wp:anchor distT="0" distB="0" distL="114300" distR="114300" simplePos="0" relativeHeight="251658241" behindDoc="1" locked="0" layoutInCell="1" allowOverlap="1" wp14:anchorId="2B7B0E6B" wp14:editId="2AE4E861">
            <wp:simplePos x="0" y="0"/>
            <wp:positionH relativeFrom="margin">
              <wp:align>center</wp:align>
            </wp:positionH>
            <wp:positionV relativeFrom="paragraph">
              <wp:posOffset>259715</wp:posOffset>
            </wp:positionV>
            <wp:extent cx="2800350" cy="1628775"/>
            <wp:effectExtent l="0" t="0" r="0" b="9525"/>
            <wp:wrapTight wrapText="bothSides">
              <wp:wrapPolygon edited="0">
                <wp:start x="0" y="0"/>
                <wp:lineTo x="0" y="21474"/>
                <wp:lineTo x="21453" y="21474"/>
                <wp:lineTo x="21453" y="0"/>
                <wp:lineTo x="0" y="0"/>
              </wp:wrapPolygon>
            </wp:wrapTight>
            <wp:docPr id="3" name="Picture 3" descr="Image result for database tabl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atabase table imag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03DF">
        <w:t>: Student Marks by Class and Sex</w:t>
      </w:r>
      <w:bookmarkEnd w:id="39"/>
    </w:p>
    <w:p w14:paraId="3887D8F7" w14:textId="77777777" w:rsidR="00532AAD" w:rsidRDefault="00532AAD" w:rsidP="00532AAD">
      <w:pPr>
        <w:pStyle w:val="NoSpacing"/>
      </w:pPr>
    </w:p>
    <w:p w14:paraId="4E9B3B0B" w14:textId="77777777" w:rsidR="00532AAD" w:rsidRDefault="00532AAD" w:rsidP="00532AAD">
      <w:pPr>
        <w:pStyle w:val="NoSpacing"/>
      </w:pPr>
    </w:p>
    <w:p w14:paraId="3435017E" w14:textId="77777777" w:rsidR="00532AAD" w:rsidRDefault="00532AAD" w:rsidP="00532AAD">
      <w:pPr>
        <w:pStyle w:val="NoSpacing"/>
      </w:pPr>
    </w:p>
    <w:p w14:paraId="70871936" w14:textId="77777777" w:rsidR="00532AAD" w:rsidRDefault="00532AAD" w:rsidP="00532AAD">
      <w:pPr>
        <w:pStyle w:val="NoSpacing"/>
      </w:pPr>
    </w:p>
    <w:p w14:paraId="09DF0FAD" w14:textId="77777777" w:rsidR="00532AAD" w:rsidRDefault="00532AAD" w:rsidP="00532AAD">
      <w:pPr>
        <w:pStyle w:val="NoSpacing"/>
      </w:pPr>
    </w:p>
    <w:p w14:paraId="4D69186B" w14:textId="77777777" w:rsidR="00532AAD" w:rsidRDefault="00532AAD" w:rsidP="00532AAD">
      <w:pPr>
        <w:pStyle w:val="NoSpacing"/>
      </w:pPr>
    </w:p>
    <w:p w14:paraId="53DAA007" w14:textId="77777777" w:rsidR="00532AAD" w:rsidRDefault="00532AAD" w:rsidP="00532AAD">
      <w:pPr>
        <w:pStyle w:val="NoSpacing"/>
      </w:pPr>
    </w:p>
    <w:p w14:paraId="053A209C" w14:textId="77777777" w:rsidR="00532AAD" w:rsidRDefault="00532AAD" w:rsidP="00532AAD">
      <w:pPr>
        <w:pStyle w:val="NoSpacing"/>
      </w:pPr>
    </w:p>
    <w:p w14:paraId="2201C203" w14:textId="77777777" w:rsidR="00532AAD" w:rsidRDefault="00532AAD" w:rsidP="00532AAD">
      <w:pPr>
        <w:pStyle w:val="NoSpacing"/>
      </w:pPr>
    </w:p>
    <w:p w14:paraId="387CAF8D" w14:textId="77777777" w:rsidR="00E5523D" w:rsidRDefault="00E5523D" w:rsidP="00F803DF">
      <w:pPr>
        <w:ind w:firstLine="0"/>
      </w:pPr>
    </w:p>
    <w:p w14:paraId="2267927C" w14:textId="77777777" w:rsidR="00F33A8B" w:rsidRDefault="00532AAD" w:rsidP="00F33A8B">
      <w:pPr>
        <w:ind w:firstLine="720"/>
      </w:pPr>
      <w:r>
        <w:t>All tables and figures must fit within the minimum margin specifications.  Landscape pages can be use</w:t>
      </w:r>
      <w:r w:rsidR="00F33A8B">
        <w:t>d if additional space is needed.  Please see the next chapter to create a Landscape page.</w:t>
      </w:r>
    </w:p>
    <w:p w14:paraId="7A6B65DA" w14:textId="77777777" w:rsidR="004A1237" w:rsidRDefault="004A1237" w:rsidP="00F33A8B">
      <w:pPr>
        <w:ind w:firstLine="720"/>
        <w:sectPr w:rsidR="004A1237" w:rsidSect="00F02AFF">
          <w:pgSz w:w="12240" w:h="15840" w:code="1"/>
          <w:pgMar w:top="1440" w:right="1440" w:bottom="1584" w:left="2160" w:header="1440" w:footer="1584" w:gutter="0"/>
          <w:cols w:space="720"/>
          <w:docGrid w:linePitch="360"/>
        </w:sectPr>
      </w:pPr>
    </w:p>
    <w:p w14:paraId="052F4EFD" w14:textId="1D2234CF" w:rsidR="00F33A8B" w:rsidRDefault="004A1237" w:rsidP="004A1237">
      <w:pPr>
        <w:pStyle w:val="Heading1"/>
      </w:pPr>
      <w:bookmarkStart w:id="40" w:name="_Toc536531404"/>
      <w:r>
        <w:lastRenderedPageBreak/>
        <w:t xml:space="preserve">Chapter Five: </w:t>
      </w:r>
      <w:r w:rsidR="00F33A8B">
        <w:t>Landscape Pages</w:t>
      </w:r>
      <w:bookmarkEnd w:id="40"/>
    </w:p>
    <w:p w14:paraId="02F5FDE1" w14:textId="4B967A7C" w:rsidR="00532AAD" w:rsidRDefault="00F33A8B" w:rsidP="00F33A8B">
      <w:pPr>
        <w:rPr>
          <w:b/>
          <w:bCs/>
        </w:rPr>
      </w:pPr>
      <w:r>
        <w:t xml:space="preserve">Landscape pages can often create </w:t>
      </w:r>
      <w:r w:rsidR="00E5523D">
        <w:t>confusion</w:t>
      </w:r>
      <w:r>
        <w:t xml:space="preserve"> for students;</w:t>
      </w:r>
      <w:r w:rsidR="00E5523D">
        <w:t xml:space="preserve"> </w:t>
      </w:r>
      <w:r>
        <w:t xml:space="preserve">however, their use can be instrumental to a thesis/dissertation. </w:t>
      </w:r>
      <w:r w:rsidR="004105A2">
        <w:t>A t</w:t>
      </w:r>
      <w:r>
        <w:t xml:space="preserve">utorial for landscape pages can be found on YouTube – </w:t>
      </w:r>
      <w:r w:rsidR="00F003FA">
        <w:t xml:space="preserve">“Thesis and Dissertation Tutorial Part 6: Inserting a Landscape Page and Rotating the Page Number” </w:t>
      </w:r>
      <w:hyperlink r:id="rId19" w:history="1">
        <w:r w:rsidR="00641E19" w:rsidRPr="00641E19">
          <w:rPr>
            <w:rStyle w:val="Hyperlink"/>
          </w:rPr>
          <w:t>https://www.youtube.com/watch?v=</w:t>
        </w:r>
        <w:r w:rsidR="00641E19" w:rsidRPr="00641E19">
          <w:rPr>
            <w:rStyle w:val="Hyperlink"/>
          </w:rPr>
          <w:t>x</w:t>
        </w:r>
        <w:r w:rsidR="00641E19" w:rsidRPr="00641E19">
          <w:rPr>
            <w:rStyle w:val="Hyperlink"/>
          </w:rPr>
          <w:t>pGxzLbO4fY</w:t>
        </w:r>
      </w:hyperlink>
      <w:r w:rsidR="00641E19">
        <w:t>.</w:t>
      </w:r>
      <w:r w:rsidR="007234F9">
        <w:t xml:space="preserve"> This was produced by Iowa State University.</w:t>
      </w:r>
      <w:r w:rsidR="00F5107B">
        <w:t xml:space="preserve"> </w:t>
      </w:r>
      <w:r w:rsidR="00F5107B">
        <w:rPr>
          <w:b/>
          <w:bCs/>
        </w:rPr>
        <w:t xml:space="preserve">Please note that the page numbers in this tutorial are in a different location </w:t>
      </w:r>
      <w:r w:rsidR="009666C0">
        <w:rPr>
          <w:b/>
          <w:bCs/>
        </w:rPr>
        <w:t>than</w:t>
      </w:r>
      <w:r w:rsidR="00F5107B">
        <w:rPr>
          <w:b/>
          <w:bCs/>
        </w:rPr>
        <w:t xml:space="preserve"> DU’s formatting requirements</w:t>
      </w:r>
      <w:r w:rsidR="003C0AAB">
        <w:rPr>
          <w:b/>
          <w:bCs/>
        </w:rPr>
        <w:t>.</w:t>
      </w:r>
    </w:p>
    <w:p w14:paraId="1C97F616" w14:textId="2F5C1187" w:rsidR="003C0AAB" w:rsidRPr="0039708D" w:rsidRDefault="004B4635" w:rsidP="0039708D">
      <w:pPr>
        <w:rPr>
          <w:color w:val="0563C1" w:themeColor="hyperlink"/>
          <w:u w:val="single"/>
        </w:rPr>
      </w:pPr>
      <w:r>
        <w:t xml:space="preserve">Here is </w:t>
      </w:r>
      <w:r w:rsidR="009666C0">
        <w:t>Iowa State’s</w:t>
      </w:r>
      <w:r>
        <w:t xml:space="preserve"> tutorial on how to rotate a page number on a landscape</w:t>
      </w:r>
      <w:r w:rsidR="008506F4">
        <w:t xml:space="preserve"> </w:t>
      </w:r>
      <w:r>
        <w:t>page</w:t>
      </w:r>
      <w:r w:rsidR="00026EE9">
        <w:t>. Again, please note their page number locations are different than DU’s, but the process is the same. “Thesis and Dissertation Tutorial Part 1</w:t>
      </w:r>
      <w:r w:rsidR="004D56C0">
        <w:t xml:space="preserve">0: Rotating Page Number on Landscape Pages”: </w:t>
      </w:r>
      <w:hyperlink r:id="rId20" w:history="1">
        <w:r w:rsidR="0039708D" w:rsidRPr="0039708D">
          <w:rPr>
            <w:rStyle w:val="Hyperlink"/>
          </w:rPr>
          <w:t>https://www.youtube.com/watch?v=eTLuwOfiRLc</w:t>
        </w:r>
      </w:hyperlink>
      <w:bookmarkStart w:id="41" w:name="_Toc536531405"/>
    </w:p>
    <w:p w14:paraId="11FFA54D" w14:textId="3738E437" w:rsidR="00E5523D" w:rsidRDefault="00E5523D" w:rsidP="00E5523D">
      <w:pPr>
        <w:pStyle w:val="Heading3"/>
      </w:pPr>
      <w:r>
        <w:t>Margins for Landscape Page</w:t>
      </w:r>
      <w:bookmarkEnd w:id="41"/>
    </w:p>
    <w:p w14:paraId="177547ED" w14:textId="77777777" w:rsidR="00E5523D" w:rsidRDefault="00E5523D" w:rsidP="00E5523D">
      <w:r>
        <w:t>As the margins are dictated by the binding of the document (i.e., the additional ½” added to the left margin to allow for the space needed for binding) and a landscape page is bound the same as other pages in the manuscript, the margins are set as follows:</w:t>
      </w:r>
    </w:p>
    <w:p w14:paraId="0955177B" w14:textId="77777777" w:rsidR="00E5523D" w:rsidRDefault="00224ED6" w:rsidP="00E5523D">
      <w:pPr>
        <w:pStyle w:val="ListParagraph"/>
      </w:pPr>
      <w:r>
        <w:t>Top margin:  1.5</w:t>
      </w:r>
      <w:r w:rsidR="00E5523D">
        <w:t>”</w:t>
      </w:r>
    </w:p>
    <w:p w14:paraId="20728EFF" w14:textId="77777777" w:rsidR="00E5523D" w:rsidRDefault="00E5523D" w:rsidP="00E5523D">
      <w:pPr>
        <w:pStyle w:val="ListParagraph"/>
      </w:pPr>
      <w:r>
        <w:t>Right margin:  1”</w:t>
      </w:r>
    </w:p>
    <w:p w14:paraId="65E480C9" w14:textId="77777777" w:rsidR="00E5523D" w:rsidRDefault="00E5523D" w:rsidP="00E5523D">
      <w:pPr>
        <w:pStyle w:val="ListParagraph"/>
      </w:pPr>
      <w:r>
        <w:t>Left margin:  1</w:t>
      </w:r>
      <w:r w:rsidR="00224ED6">
        <w:t>.3</w:t>
      </w:r>
      <w:r>
        <w:t>” (to allow space for the page number)</w:t>
      </w:r>
    </w:p>
    <w:p w14:paraId="61EDC6AD" w14:textId="77777777" w:rsidR="00A1341C" w:rsidRDefault="00E5523D" w:rsidP="00E5523D">
      <w:pPr>
        <w:pStyle w:val="ListParagraph"/>
        <w:sectPr w:rsidR="00A1341C" w:rsidSect="00E1049F">
          <w:pgSz w:w="12240" w:h="15840" w:code="1"/>
          <w:pgMar w:top="2880" w:right="1440" w:bottom="1584" w:left="2160" w:header="1008" w:footer="1584" w:gutter="0"/>
          <w:cols w:space="720"/>
          <w:docGrid w:linePitch="360"/>
        </w:sectPr>
      </w:pPr>
      <w:r>
        <w:t xml:space="preserve">Bottom margin:  1 “  </w:t>
      </w:r>
    </w:p>
    <w:p w14:paraId="0FEF45AA" w14:textId="77777777" w:rsidR="00101EDC" w:rsidRDefault="00101EDC" w:rsidP="00101EDC">
      <w:r>
        <w:lastRenderedPageBreak/>
        <w:t>Please note that the top margin on a Landscape page is the same as the left margin on a portrait page and so on.</w:t>
      </w:r>
    </w:p>
    <w:p w14:paraId="453423B2" w14:textId="77777777" w:rsidR="00E5523D" w:rsidRDefault="00E5523D" w:rsidP="00101EDC">
      <w:pPr>
        <w:pStyle w:val="Heading3"/>
      </w:pPr>
      <w:bookmarkStart w:id="42" w:name="_Toc536531406"/>
      <w:r>
        <w:t>Page Numbers on Landscape Pages</w:t>
      </w:r>
      <w:bookmarkEnd w:id="42"/>
    </w:p>
    <w:p w14:paraId="7C4A3602" w14:textId="77777777" w:rsidR="00E5523D" w:rsidRDefault="00E5523D" w:rsidP="00E5523D">
      <w:r>
        <w:t>The page number on landscape pages is located the same place that it appears on portrait pages.  This is accomplished through section breaks and reformatting.  The tutorial mentioned above provides step-by-step instructions on how to do this.</w:t>
      </w:r>
    </w:p>
    <w:p w14:paraId="4606DC78" w14:textId="77777777" w:rsidR="00F02AFF" w:rsidRDefault="00F02AFF" w:rsidP="00F02AFF">
      <w:pPr>
        <w:ind w:firstLine="0"/>
        <w:sectPr w:rsidR="00F02AFF" w:rsidSect="00101EDC">
          <w:pgSz w:w="12240" w:h="15840" w:code="1"/>
          <w:pgMar w:top="1440" w:right="1440" w:bottom="1440" w:left="2160" w:header="1440" w:footer="1584" w:gutter="0"/>
          <w:cols w:space="720"/>
          <w:docGrid w:linePitch="360"/>
        </w:sectPr>
      </w:pPr>
    </w:p>
    <w:p w14:paraId="1044B73F" w14:textId="77777777" w:rsidR="00E5523D" w:rsidRDefault="00F02AFF" w:rsidP="00224ED6">
      <w:pPr>
        <w:pStyle w:val="Heading2"/>
      </w:pPr>
      <w:bookmarkStart w:id="43" w:name="_Toc536531407"/>
      <w:r>
        <w:lastRenderedPageBreak/>
        <w:t>Sample Landscape Page</w:t>
      </w:r>
      <w:bookmarkEnd w:id="43"/>
    </w:p>
    <w:p w14:paraId="3736A296" w14:textId="77777777" w:rsidR="008F4297" w:rsidRDefault="00F02AFF" w:rsidP="008F4297">
      <w:r>
        <w:t xml:space="preserve">This is a depiction of a Landscape page in a thesis/dissertation.  Please note the location and placement of the page number and the change in margins.  </w:t>
      </w:r>
      <w:r w:rsidR="008F4297">
        <w:t>If you are using this template, the page number for a landscaped page has been formatted for you.  To insert the pre-formatted landscape page number, click on “Insert” in the home bar.  Click on “Page Number” and then click on “Page Margins.”  In the text box that comes up, click on the “Landscape Page Number” box and proceed from there.</w:t>
      </w:r>
    </w:p>
    <w:p w14:paraId="46081EE5" w14:textId="25BAB45E" w:rsidR="00F02AFF" w:rsidRDefault="00F02AFF" w:rsidP="008F4297">
      <w:r>
        <w:t>If you are inserting multiple Landscape pages, one immediately after the other, a “Section Break – Next Page” should be inserted at the bottom of the</w:t>
      </w:r>
      <w:r w:rsidR="008F4297">
        <w:t xml:space="preserve"> portrait</w:t>
      </w:r>
      <w:r>
        <w:t xml:space="preserve"> page immediately before the first Landscape page.  When the final Landscape page is completed, with your cursor at the bottom of all text, insert another “Section Break – Next Page.”</w:t>
      </w:r>
    </w:p>
    <w:p w14:paraId="40961F31" w14:textId="77777777" w:rsidR="001212CA" w:rsidRDefault="001212CA" w:rsidP="00224ED6">
      <w:pPr>
        <w:tabs>
          <w:tab w:val="left" w:pos="0"/>
        </w:tabs>
        <w:ind w:firstLine="0"/>
        <w:sectPr w:rsidR="001212CA" w:rsidSect="00BB31ED">
          <w:headerReference w:type="default" r:id="rId21"/>
          <w:footerReference w:type="default" r:id="rId22"/>
          <w:pgSz w:w="15840" w:h="12240" w:orient="landscape" w:code="1"/>
          <w:pgMar w:top="2250" w:right="1440" w:bottom="1440" w:left="2160" w:header="1296" w:footer="1440" w:gutter="0"/>
          <w:cols w:space="720"/>
          <w:docGrid w:linePitch="360"/>
        </w:sectPr>
      </w:pPr>
    </w:p>
    <w:p w14:paraId="5A377922" w14:textId="77777777" w:rsidR="00F02AFF" w:rsidRDefault="001212CA" w:rsidP="00F02AFF">
      <w:r>
        <w:lastRenderedPageBreak/>
        <w:t xml:space="preserve">Once you have </w:t>
      </w:r>
      <w:r w:rsidR="00C86430">
        <w:t xml:space="preserve">completed </w:t>
      </w:r>
      <w:r>
        <w:t>your landscape page and inserted the “Section Break-Next Page,” you must change the orientation back to portrait.  The margins should be consistent with previous portrait pages.</w:t>
      </w:r>
    </w:p>
    <w:p w14:paraId="1D2F017E" w14:textId="77777777" w:rsidR="00074E1C" w:rsidRDefault="00074E1C" w:rsidP="00B076B7">
      <w:pPr>
        <w:pStyle w:val="Heading1"/>
        <w:sectPr w:rsidR="00074E1C" w:rsidSect="00C86430">
          <w:headerReference w:type="default" r:id="rId23"/>
          <w:footerReference w:type="default" r:id="rId24"/>
          <w:pgSz w:w="12240" w:h="15840" w:code="1"/>
          <w:pgMar w:top="1440" w:right="1440" w:bottom="1584" w:left="2160" w:header="1440" w:footer="1584" w:gutter="0"/>
          <w:cols w:space="720"/>
          <w:docGrid w:linePitch="360"/>
        </w:sectPr>
      </w:pPr>
    </w:p>
    <w:p w14:paraId="2F590715" w14:textId="06A64528" w:rsidR="00B076B7" w:rsidRDefault="004A1237" w:rsidP="00B076B7">
      <w:pPr>
        <w:pStyle w:val="Heading1"/>
      </w:pPr>
      <w:bookmarkStart w:id="44" w:name="_Toc536531408"/>
      <w:r>
        <w:lastRenderedPageBreak/>
        <w:t>Chapter Six</w:t>
      </w:r>
      <w:r w:rsidR="00B076B7">
        <w:t>: Endnotes/Footnotes</w:t>
      </w:r>
      <w:bookmarkEnd w:id="44"/>
    </w:p>
    <w:p w14:paraId="05716EF9" w14:textId="77777777" w:rsidR="00B076B7" w:rsidRDefault="00B076B7" w:rsidP="00B076B7">
      <w:r>
        <w:t xml:space="preserve">An endnote is a source citation that refers the readers to a specific place at the end of the paper so the reader can find the source of the information/quote/words mentioned in the paper.  </w:t>
      </w:r>
    </w:p>
    <w:p w14:paraId="6BBAFEBA" w14:textId="77777777" w:rsidR="00B076B7" w:rsidRDefault="00B076B7" w:rsidP="00B076B7">
      <w:r>
        <w:t xml:space="preserve">A footnote is a source citation that </w:t>
      </w:r>
      <w:proofErr w:type="gramStart"/>
      <w:r>
        <w:t>refers</w:t>
      </w:r>
      <w:proofErr w:type="gramEnd"/>
      <w:r>
        <w:t xml:space="preserve"> the reader to the bottom of the page where the source is listed.</w:t>
      </w:r>
    </w:p>
    <w:p w14:paraId="7FCB0F37" w14:textId="77777777" w:rsidR="00B076B7" w:rsidRDefault="004925B8" w:rsidP="00B076B7">
      <w:pPr>
        <w:pStyle w:val="Heading2"/>
      </w:pPr>
      <w:bookmarkStart w:id="45" w:name="_Toc536531409"/>
      <w:r>
        <w:t>Formatting Endings/Footnotes</w:t>
      </w:r>
      <w:bookmarkEnd w:id="45"/>
    </w:p>
    <w:p w14:paraId="2C13B5AE" w14:textId="77777777" w:rsidR="004925B8" w:rsidRDefault="00B076B7" w:rsidP="000B4224">
      <w:r>
        <w:t>There are no differences between footnotes and endnot</w:t>
      </w:r>
      <w:r w:rsidR="004925B8">
        <w:t>es in terms of style formatting.  The only difference is</w:t>
      </w:r>
      <w:r>
        <w:t xml:space="preserve"> where they appear.  </w:t>
      </w:r>
    </w:p>
    <w:p w14:paraId="0B2DA211" w14:textId="77777777" w:rsidR="004925B8" w:rsidRDefault="004925B8" w:rsidP="004925B8">
      <w:pPr>
        <w:pStyle w:val="Heading3"/>
      </w:pPr>
      <w:bookmarkStart w:id="46" w:name="_Toc536531410"/>
      <w:r>
        <w:t>Footnotes</w:t>
      </w:r>
      <w:bookmarkEnd w:id="46"/>
    </w:p>
    <w:p w14:paraId="70AF0F16" w14:textId="77777777" w:rsidR="004925B8" w:rsidRDefault="004925B8" w:rsidP="000B4224">
      <w:r>
        <w:t xml:space="preserve">A consistent style for footnotes must be followed throughout your thesis/dissertation.  Word can help create footnotes.    This template uses the APA style; however, if your department requires a different style, </w:t>
      </w:r>
      <w:r w:rsidR="000B4224">
        <w:t>you can easily change the style.  To insert a footnote, click where you want to add the footnote.  On the tool bar, click “Insert” &gt; “Insert Footnote.”  Word inserts a reference mark in the text and adds the footnote mark at the bottom of the page.  Once you have finished typing the text, you can add a citation by taking the following steps:</w:t>
      </w:r>
    </w:p>
    <w:p w14:paraId="06E29F94" w14:textId="77777777" w:rsidR="00D67574" w:rsidRDefault="0010632E" w:rsidP="0046632A">
      <w:pPr>
        <w:pStyle w:val="ListParagraph"/>
        <w:ind w:firstLine="0"/>
        <w:sectPr w:rsidR="00D67574" w:rsidSect="00074E1C">
          <w:pgSz w:w="12240" w:h="15840" w:code="1"/>
          <w:pgMar w:top="2880" w:right="1440" w:bottom="1584" w:left="2160" w:header="1440" w:footer="1584" w:gutter="0"/>
          <w:cols w:space="720"/>
          <w:docGrid w:linePitch="360"/>
        </w:sectPr>
      </w:pPr>
      <w:r>
        <w:t xml:space="preserve">With your cursor at the end of the quote/sentence that you would like to cite, on the “References” tab, in the “Citations &amp; Bibliography” group click </w:t>
      </w:r>
    </w:p>
    <w:p w14:paraId="3F10A97D" w14:textId="77777777" w:rsidR="000B4224" w:rsidRDefault="0010632E" w:rsidP="00D67574">
      <w:pPr>
        <w:ind w:left="1080" w:firstLine="0"/>
      </w:pPr>
      <w:r>
        <w:lastRenderedPageBreak/>
        <w:t>the arrow next to “Style”</w:t>
      </w:r>
      <w:r w:rsidR="00C86430">
        <w:t xml:space="preserve"> </w:t>
      </w:r>
      <w:r>
        <w:t>Click the style that you</w:t>
      </w:r>
      <w:r w:rsidR="00C86430">
        <w:t xml:space="preserve"> want to use in your manuscript</w:t>
      </w:r>
    </w:p>
    <w:p w14:paraId="7D42E724" w14:textId="77777777" w:rsidR="0010632E" w:rsidRDefault="0010632E" w:rsidP="0010632E">
      <w:pPr>
        <w:pStyle w:val="ListParagraph"/>
      </w:pPr>
      <w:r>
        <w:t>Click “Insert Citation” and then select “Add New Source”</w:t>
      </w:r>
    </w:p>
    <w:p w14:paraId="0AAA3BE7" w14:textId="77777777" w:rsidR="0010632E" w:rsidRDefault="0010632E" w:rsidP="0010632E">
      <w:pPr>
        <w:pStyle w:val="ListParagraph"/>
      </w:pPr>
      <w:r>
        <w:t>In the Create Source box, type in the citations details and click OK</w:t>
      </w:r>
    </w:p>
    <w:p w14:paraId="3FC8CF14" w14:textId="77777777" w:rsidR="0010632E" w:rsidRDefault="0010632E" w:rsidP="0010632E">
      <w:pPr>
        <w:pStyle w:val="ListParagraph"/>
      </w:pPr>
      <w:r>
        <w:t>When you’</w:t>
      </w:r>
      <w:r w:rsidR="00AD5967">
        <w:t>ve complet</w:t>
      </w:r>
      <w:r>
        <w:t xml:space="preserve">ed these steps, the citation is added to the list of available citations.  The next time you quote this reference, you don’t have to type it all out again, just click “Insert Citation” and select the citation you want to use. </w:t>
      </w:r>
    </w:p>
    <w:p w14:paraId="15BD1B05" w14:textId="21CE45B0" w:rsidR="00AD5967" w:rsidRDefault="00AD5967" w:rsidP="00AD5967">
      <w:r>
        <w:t xml:space="preserve">If several footnotes are located on the same page, please make sure that there is </w:t>
      </w:r>
      <w:proofErr w:type="gramStart"/>
      <w:r>
        <w:t>a double</w:t>
      </w:r>
      <w:proofErr w:type="gramEnd"/>
      <w:r>
        <w:t xml:space="preserve"> space between footnote entries. </w:t>
      </w:r>
      <w:r w:rsidR="007F2A9B">
        <w:t>Single-space within footnotes; double-space between footnote entries.</w:t>
      </w:r>
    </w:p>
    <w:p w14:paraId="12C23FBF" w14:textId="77777777" w:rsidR="0080388A" w:rsidRDefault="0010632E" w:rsidP="0080388A">
      <w:r>
        <w:t>Additio</w:t>
      </w:r>
      <w:r w:rsidR="0080388A">
        <w:t xml:space="preserve">nal information can be found at:  </w:t>
      </w:r>
      <w:hyperlink r:id="rId25" w:history="1">
        <w:r w:rsidR="0080388A" w:rsidRPr="005C7164">
          <w:rPr>
            <w:rStyle w:val="Hyperlink"/>
          </w:rPr>
          <w:t>https://support.office.com/en-us/article/add-footnotes-and-endnotes-bff71b0c-3ec5-4c37-abc1-7c8e7d6f2d78</w:t>
        </w:r>
      </w:hyperlink>
      <w:r w:rsidR="0080388A">
        <w:t xml:space="preserve"> </w:t>
      </w:r>
    </w:p>
    <w:p w14:paraId="41144D51" w14:textId="77777777" w:rsidR="00AD5967" w:rsidRDefault="00AD5967" w:rsidP="00AD5967">
      <w:r>
        <w:t xml:space="preserve">Sample Footnote:  </w:t>
      </w:r>
    </w:p>
    <w:p w14:paraId="42E6E87A" w14:textId="77777777" w:rsidR="00AD5967" w:rsidRPr="00D85559" w:rsidRDefault="00AD5967" w:rsidP="00AD5967">
      <w:pPr>
        <w:pStyle w:val="Quote"/>
        <w:rPr>
          <w:color w:val="auto"/>
        </w:rPr>
      </w:pPr>
      <w:r w:rsidRPr="00D85559">
        <w:rPr>
          <w:color w:val="auto"/>
          <w:shd w:val="clear" w:color="auto" w:fill="FEFEFE"/>
        </w:rPr>
        <w:t xml:space="preserve">In his urgent new book, “Peak Plastic: The Rise or Fall of Our Synthetic World” (Praeger, 2019), Jack Buffington offers some realistic solutions to the planet’s mounting, but not yet insurmountable, plastics problem. A professor of supply chain management at DU’s Daniels College of Business and University College, Buffington argues that supply chain innovation represents our best hope for addressing the problem without sacrificing the many benefits </w:t>
      </w:r>
      <w:proofErr w:type="gramStart"/>
      <w:r w:rsidRPr="00D85559">
        <w:rPr>
          <w:color w:val="auto"/>
          <w:shd w:val="clear" w:color="auto" w:fill="FEFEFE"/>
        </w:rPr>
        <w:t>plastic</w:t>
      </w:r>
      <w:proofErr w:type="gramEnd"/>
      <w:r w:rsidRPr="00D85559">
        <w:rPr>
          <w:color w:val="auto"/>
          <w:shd w:val="clear" w:color="auto" w:fill="FEFEFE"/>
        </w:rPr>
        <w:t xml:space="preserve"> brings. Buffington, who is responsible for warehousing and fulfillment for MillerCoors, is also the author of “The Recycling Myth.”</w:t>
      </w:r>
      <w:r w:rsidRPr="00D85559">
        <w:rPr>
          <w:rStyle w:val="FootnoteReference"/>
          <w:color w:val="auto"/>
        </w:rPr>
        <w:footnoteReference w:id="2"/>
      </w:r>
    </w:p>
    <w:p w14:paraId="2F71782C" w14:textId="77777777" w:rsidR="004925B8" w:rsidRDefault="004925B8" w:rsidP="004925B8">
      <w:pPr>
        <w:pStyle w:val="Heading3"/>
      </w:pPr>
      <w:bookmarkStart w:id="47" w:name="_Toc536531411"/>
      <w:r>
        <w:lastRenderedPageBreak/>
        <w:t>Endnotes</w:t>
      </w:r>
      <w:bookmarkEnd w:id="47"/>
    </w:p>
    <w:p w14:paraId="2F1C0062" w14:textId="77777777" w:rsidR="004925B8" w:rsidRDefault="0080388A" w:rsidP="004925B8">
      <w:r>
        <w:t>To insert an endnote rather than a footnote, place your cursor where you would like to start the endnote.  Click the “Insert” tab and then “Insert Endnote.”  Type the endnote text.  If you would like to add a citation to the endnote, follow the steps as noted above in the Footnotes section.</w:t>
      </w:r>
    </w:p>
    <w:p w14:paraId="6047859E" w14:textId="77777777" w:rsidR="00C86430" w:rsidRDefault="00C86430" w:rsidP="004925B8">
      <w:pPr>
        <w:pStyle w:val="Heading3"/>
        <w:sectPr w:rsidR="00C86430" w:rsidSect="00D67574">
          <w:pgSz w:w="12240" w:h="15840" w:code="1"/>
          <w:pgMar w:top="1440" w:right="1440" w:bottom="1584" w:left="2160" w:header="1440" w:footer="1584" w:gutter="0"/>
          <w:cols w:space="720"/>
          <w:docGrid w:linePitch="360"/>
        </w:sectPr>
      </w:pPr>
    </w:p>
    <w:bookmarkStart w:id="48" w:name="_Toc536531412" w:displacedByCustomXml="next"/>
    <w:sdt>
      <w:sdtPr>
        <w:rPr>
          <w:b w:val="0"/>
        </w:rPr>
        <w:id w:val="888231520"/>
        <w:docPartObj>
          <w:docPartGallery w:val="Bibliographies"/>
          <w:docPartUnique/>
        </w:docPartObj>
      </w:sdtPr>
      <w:sdtEndPr/>
      <w:sdtContent>
        <w:p w14:paraId="32DDEC52" w14:textId="77777777" w:rsidR="00C86430" w:rsidRDefault="00C86430">
          <w:pPr>
            <w:pStyle w:val="Heading1"/>
          </w:pPr>
          <w:r>
            <w:t>References</w:t>
          </w:r>
          <w:bookmarkEnd w:id="48"/>
        </w:p>
        <w:sdt>
          <w:sdtPr>
            <w:id w:val="-573587230"/>
            <w:bibliography/>
          </w:sdtPr>
          <w:sdtEndPr/>
          <w:sdtContent>
            <w:p w14:paraId="06BFCB2D" w14:textId="77777777" w:rsidR="00C86430" w:rsidRDefault="00C86430" w:rsidP="00C86430">
              <w:pPr>
                <w:pStyle w:val="Bibliography"/>
                <w:ind w:left="720" w:hanging="720"/>
                <w:rPr>
                  <w:noProof/>
                </w:rPr>
              </w:pPr>
              <w:r>
                <w:fldChar w:fldCharType="begin"/>
              </w:r>
              <w:r>
                <w:instrText xml:space="preserve"> BIBLIOGRAPHY </w:instrText>
              </w:r>
              <w:r>
                <w:fldChar w:fldCharType="separate"/>
              </w:r>
              <w:r>
                <w:rPr>
                  <w:noProof/>
                </w:rPr>
                <w:t xml:space="preserve">Chapman, T. (2019, January 24). </w:t>
              </w:r>
              <w:r>
                <w:rPr>
                  <w:i/>
                  <w:iCs/>
                  <w:noProof/>
                </w:rPr>
                <w:t>A Solution to the Plastics Problem?</w:t>
              </w:r>
              <w:r>
                <w:rPr>
                  <w:noProof/>
                </w:rPr>
                <w:t xml:space="preserve"> Retrieved from University of Denver News: https://www.du.edu/news/solution-plastics-problem</w:t>
              </w:r>
            </w:p>
            <w:p w14:paraId="06E23878" w14:textId="77777777" w:rsidR="00C86430" w:rsidRDefault="00C86430" w:rsidP="00C86430">
              <w:r>
                <w:rPr>
                  <w:b/>
                  <w:bCs/>
                  <w:noProof/>
                </w:rPr>
                <w:fldChar w:fldCharType="end"/>
              </w:r>
            </w:p>
          </w:sdtContent>
        </w:sdt>
      </w:sdtContent>
    </w:sdt>
    <w:p w14:paraId="2F9D1322" w14:textId="2ABB612B" w:rsidR="00C86430" w:rsidRDefault="00C86430" w:rsidP="00C86430">
      <w:r>
        <w:t xml:space="preserve">If you have inserted citations throughout your manuscript, </w:t>
      </w:r>
      <w:r w:rsidR="00776CE1">
        <w:t>creating</w:t>
      </w:r>
      <w:r>
        <w:t xml:space="preserve"> the References page is very easy.  To add a References page to your document:</w:t>
      </w:r>
    </w:p>
    <w:p w14:paraId="37F3DA64" w14:textId="77777777" w:rsidR="00C86430" w:rsidRDefault="00C86430" w:rsidP="00C86430">
      <w:pPr>
        <w:pStyle w:val="ListParagraph"/>
      </w:pPr>
      <w:r>
        <w:t>Place the cursor in the document where you want the References page to start.</w:t>
      </w:r>
    </w:p>
    <w:p w14:paraId="210DFC68" w14:textId="77777777" w:rsidR="00C86430" w:rsidRDefault="00C86430" w:rsidP="00C86430">
      <w:pPr>
        <w:pStyle w:val="ListParagraph"/>
      </w:pPr>
      <w:r>
        <w:t>Click the References Tab on the Ribbon.</w:t>
      </w:r>
    </w:p>
    <w:p w14:paraId="3098DF99" w14:textId="77777777" w:rsidR="00C86430" w:rsidRDefault="00C86430" w:rsidP="00C86430">
      <w:pPr>
        <w:pStyle w:val="ListParagraph"/>
      </w:pPr>
      <w:r>
        <w:t>Click the Bibliography button on the “Citations &amp; Bibliography” Group.</w:t>
      </w:r>
    </w:p>
    <w:p w14:paraId="73C6C4CC" w14:textId="77777777" w:rsidR="00C86430" w:rsidRDefault="00C86430" w:rsidP="00C86430">
      <w:pPr>
        <w:pStyle w:val="ListParagraph"/>
      </w:pPr>
      <w:r>
        <w:t>Choose “Insert Built-in Bibliography/Works Cited” or “Insert Bibliography.”</w:t>
      </w:r>
    </w:p>
    <w:p w14:paraId="2B78CC9B" w14:textId="77777777" w:rsidR="004738CD" w:rsidRDefault="004738CD" w:rsidP="004738CD">
      <w:pPr>
        <w:sectPr w:rsidR="004738CD" w:rsidSect="00C86430">
          <w:pgSz w:w="12240" w:h="15840" w:code="1"/>
          <w:pgMar w:top="1440" w:right="1440" w:bottom="1584" w:left="2160" w:header="1440" w:footer="1584" w:gutter="0"/>
          <w:cols w:space="720"/>
          <w:docGrid w:linePitch="360"/>
        </w:sectPr>
      </w:pPr>
    </w:p>
    <w:p w14:paraId="544E31F2" w14:textId="77777777" w:rsidR="004738CD" w:rsidRDefault="004738CD" w:rsidP="004738CD">
      <w:pPr>
        <w:pStyle w:val="Heading1"/>
      </w:pPr>
      <w:bookmarkStart w:id="49" w:name="_Toc536531413"/>
      <w:r>
        <w:lastRenderedPageBreak/>
        <w:t>Appendix A</w:t>
      </w:r>
      <w:bookmarkEnd w:id="49"/>
    </w:p>
    <w:p w14:paraId="56DEF05F" w14:textId="77777777" w:rsidR="004738CD" w:rsidRDefault="004738CD" w:rsidP="004738CD">
      <w:r>
        <w:t xml:space="preserve">Adding an Appendix or Appendices to your manuscript can be a useful tool for providing additional information in a dissertation/thesis.  You can use appendices to make sure your paper is not too long, avoid disrupting the text with a lot of tables and figures and add background information on your topic.  </w:t>
      </w:r>
    </w:p>
    <w:p w14:paraId="41B85616" w14:textId="77777777" w:rsidR="004738CD" w:rsidRDefault="004738CD" w:rsidP="004738CD">
      <w:pPr>
        <w:pStyle w:val="ListParagraph"/>
      </w:pPr>
      <w:r>
        <w:t>The content in an Appendix should be easily presented in print format.</w:t>
      </w:r>
    </w:p>
    <w:p w14:paraId="57CB6135" w14:textId="77777777" w:rsidR="004738CD" w:rsidRDefault="004738CD" w:rsidP="004738CD">
      <w:pPr>
        <w:pStyle w:val="ListParagraph"/>
      </w:pPr>
      <w:r>
        <w:t>The Appendix is placed behind the Reference page at the end of the manuscript.</w:t>
      </w:r>
    </w:p>
    <w:p w14:paraId="305D1894" w14:textId="718B7F64" w:rsidR="004738CD" w:rsidRDefault="004738CD" w:rsidP="004738CD">
      <w:pPr>
        <w:pStyle w:val="ListParagraph"/>
      </w:pPr>
      <w:r>
        <w:t>If there is more than</w:t>
      </w:r>
      <w:r w:rsidR="00E14135">
        <w:t xml:space="preserve"> one </w:t>
      </w:r>
      <w:r>
        <w:t>Appendix, the Appendices should be titled “Appendix A,” “Appendix B,” etc.</w:t>
      </w:r>
    </w:p>
    <w:p w14:paraId="7E84B5EF" w14:textId="77777777" w:rsidR="004738CD" w:rsidRDefault="004738CD" w:rsidP="004738CD">
      <w:pPr>
        <w:pStyle w:val="ListParagraph"/>
      </w:pPr>
      <w:r>
        <w:t>Each Appendix should deal with a separate topic.</w:t>
      </w:r>
    </w:p>
    <w:p w14:paraId="44449FAA" w14:textId="77777777" w:rsidR="004A1237" w:rsidRDefault="004A1237" w:rsidP="004738CD">
      <w:pPr>
        <w:pStyle w:val="ListParagraph"/>
      </w:pPr>
      <w:r>
        <w:t>Each Appendix must be referred to by name (i.e., Appendix A) if referred to in the text of the paper.</w:t>
      </w:r>
    </w:p>
    <w:p w14:paraId="17AE10C1" w14:textId="77777777" w:rsidR="004A1237" w:rsidRDefault="004A1237" w:rsidP="004A1237">
      <w:pPr>
        <w:pStyle w:val="ListParagraph"/>
      </w:pPr>
      <w:r>
        <w:t xml:space="preserve">The Appendix is labeled with a letter according to where it appears in the paper (the first appendix referred to in the paper should be Appendix A, the second Appendix B, etc.).  </w:t>
      </w:r>
    </w:p>
    <w:p w14:paraId="0BC58758" w14:textId="77777777" w:rsidR="004738CD" w:rsidRDefault="004738CD" w:rsidP="004A1237">
      <w:pPr>
        <w:pStyle w:val="ListParagraph"/>
      </w:pPr>
      <w:r>
        <w:t>The material in an appendix must me</w:t>
      </w:r>
      <w:r w:rsidR="00E14135">
        <w:t>et the Formatting Guidelines with respect to margins.  Spacing, color choice, etc. can be different in the Appendix.</w:t>
      </w:r>
    </w:p>
    <w:p w14:paraId="33E5FC88" w14:textId="77777777" w:rsidR="00A75555" w:rsidRDefault="00A75555" w:rsidP="00A75555">
      <w:pPr>
        <w:pStyle w:val="ListParagraph"/>
        <w:numPr>
          <w:ilvl w:val="0"/>
          <w:numId w:val="0"/>
        </w:numPr>
        <w:ind w:left="1080"/>
      </w:pPr>
    </w:p>
    <w:p w14:paraId="1915C4C6" w14:textId="77777777" w:rsidR="00A75555" w:rsidRPr="004738CD" w:rsidRDefault="00A75555" w:rsidP="00A75555">
      <w:pPr>
        <w:pStyle w:val="ListParagraph"/>
        <w:numPr>
          <w:ilvl w:val="0"/>
          <w:numId w:val="0"/>
        </w:numPr>
        <w:ind w:left="1080"/>
      </w:pPr>
    </w:p>
    <w:sectPr w:rsidR="00A75555" w:rsidRPr="004738CD" w:rsidSect="00C86430">
      <w:pgSz w:w="12240" w:h="15840" w:code="1"/>
      <w:pgMar w:top="1440" w:right="1440" w:bottom="1584" w:left="2160" w:header="1440"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500C" w14:textId="77777777" w:rsidR="002C410E" w:rsidRDefault="002C410E" w:rsidP="00990E0C">
      <w:pPr>
        <w:spacing w:line="240" w:lineRule="auto"/>
      </w:pPr>
      <w:r>
        <w:separator/>
      </w:r>
    </w:p>
  </w:endnote>
  <w:endnote w:type="continuationSeparator" w:id="0">
    <w:p w14:paraId="0C1215B4" w14:textId="77777777" w:rsidR="002C410E" w:rsidRDefault="002C410E" w:rsidP="00990E0C">
      <w:pPr>
        <w:spacing w:line="240" w:lineRule="auto"/>
      </w:pPr>
      <w:r>
        <w:continuationSeparator/>
      </w:r>
    </w:p>
  </w:endnote>
  <w:endnote w:type="continuationNotice" w:id="1">
    <w:p w14:paraId="5C03C19C" w14:textId="77777777" w:rsidR="002C410E" w:rsidRDefault="002C41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A3BD" w14:textId="77777777" w:rsidR="0046632A" w:rsidRDefault="0046632A" w:rsidP="00990E0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073379"/>
      <w:docPartObj>
        <w:docPartGallery w:val="Page Numbers (Bottom of Page)"/>
        <w:docPartUnique/>
      </w:docPartObj>
    </w:sdtPr>
    <w:sdtEndPr>
      <w:rPr>
        <w:noProof/>
      </w:rPr>
    </w:sdtEndPr>
    <w:sdtContent>
      <w:p w14:paraId="50BDFFA8" w14:textId="77777777" w:rsidR="0046632A" w:rsidRDefault="0046632A">
        <w:pPr>
          <w:pStyle w:val="Footer"/>
          <w:jc w:val="center"/>
        </w:pPr>
        <w:r>
          <w:fldChar w:fldCharType="begin"/>
        </w:r>
        <w:r>
          <w:instrText xml:space="preserve"> PAGE   \* MERGEFORMAT </w:instrText>
        </w:r>
        <w:r>
          <w:fldChar w:fldCharType="separate"/>
        </w:r>
        <w:r w:rsidR="00AE31A6">
          <w:rPr>
            <w:noProof/>
          </w:rPr>
          <w:t>vii</w:t>
        </w:r>
        <w:r>
          <w:rPr>
            <w:noProof/>
          </w:rPr>
          <w:fldChar w:fldCharType="end"/>
        </w:r>
      </w:p>
    </w:sdtContent>
  </w:sdt>
  <w:p w14:paraId="24059E1C" w14:textId="77777777" w:rsidR="0046632A" w:rsidRDefault="0046632A" w:rsidP="00990E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9F21" w14:textId="77777777" w:rsidR="0046632A" w:rsidRDefault="0046632A" w:rsidP="00990E0C">
    <w:pPr>
      <w:pStyle w:val="Footer"/>
      <w:jc w:val="center"/>
    </w:pPr>
    <w:r>
      <w:fldChar w:fldCharType="begin"/>
    </w:r>
    <w:r>
      <w:instrText xml:space="preserve"> PAGE   \* MERGEFORMAT </w:instrText>
    </w:r>
    <w:r>
      <w:fldChar w:fldCharType="separate"/>
    </w:r>
    <w:r w:rsidR="00AE31A6">
      <w:rPr>
        <w:noProof/>
      </w:rPr>
      <w:t>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3468" w14:textId="77777777" w:rsidR="00AB7C99" w:rsidRDefault="00AB7C99" w:rsidP="00990E0C">
    <w:pPr>
      <w:pStyle w:val="Footer"/>
      <w:jc w:val="center"/>
    </w:pPr>
    <w:r>
      <w:fldChar w:fldCharType="begin"/>
    </w:r>
    <w:r>
      <w:instrText xml:space="preserve"> PAGE   \* MERGEFORMAT </w:instrText>
    </w:r>
    <w: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1248" w14:textId="77777777" w:rsidR="0046632A" w:rsidRDefault="0046632A" w:rsidP="00990E0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0E6A" w14:textId="77777777" w:rsidR="0046632A" w:rsidRDefault="0046632A" w:rsidP="00990E0C">
    <w:pPr>
      <w:pStyle w:val="Footer"/>
      <w:jc w:val="center"/>
    </w:pPr>
    <w:r>
      <w:fldChar w:fldCharType="begin"/>
    </w:r>
    <w:r>
      <w:instrText xml:space="preserve"> PAGE   \* MERGEFORMAT </w:instrText>
    </w:r>
    <w:r>
      <w:fldChar w:fldCharType="separate"/>
    </w:r>
    <w:r w:rsidR="00AE31A6">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F539" w14:textId="77777777" w:rsidR="002C410E" w:rsidRDefault="002C410E" w:rsidP="00990E0C">
      <w:pPr>
        <w:spacing w:line="240" w:lineRule="auto"/>
      </w:pPr>
      <w:r>
        <w:separator/>
      </w:r>
    </w:p>
  </w:footnote>
  <w:footnote w:type="continuationSeparator" w:id="0">
    <w:p w14:paraId="5C214EEA" w14:textId="77777777" w:rsidR="002C410E" w:rsidRDefault="002C410E" w:rsidP="00990E0C">
      <w:pPr>
        <w:spacing w:line="240" w:lineRule="auto"/>
      </w:pPr>
      <w:r>
        <w:continuationSeparator/>
      </w:r>
    </w:p>
  </w:footnote>
  <w:footnote w:type="continuationNotice" w:id="1">
    <w:p w14:paraId="3BEFFE3F" w14:textId="77777777" w:rsidR="002C410E" w:rsidRDefault="002C410E">
      <w:pPr>
        <w:spacing w:line="240" w:lineRule="auto"/>
      </w:pPr>
    </w:p>
  </w:footnote>
  <w:footnote w:id="2">
    <w:p w14:paraId="6E9D6DAE" w14:textId="77777777" w:rsidR="0046632A" w:rsidRDefault="0046632A" w:rsidP="00AD5967">
      <w:pPr>
        <w:pStyle w:val="FootnoteText"/>
        <w:ind w:firstLine="0"/>
      </w:pPr>
      <w:r>
        <w:rPr>
          <w:rStyle w:val="FootnoteReference"/>
        </w:rPr>
        <w:footnoteRef/>
      </w:r>
      <w:sdt>
        <w:sdtPr>
          <w:id w:val="-490340523"/>
          <w:citation/>
        </w:sdtPr>
        <w:sdtEndPr/>
        <w:sdtContent>
          <w:r>
            <w:fldChar w:fldCharType="begin"/>
          </w:r>
          <w:r>
            <w:instrText xml:space="preserve"> CITATION Cha \l 1033 </w:instrText>
          </w:r>
          <w:r>
            <w:fldChar w:fldCharType="separate"/>
          </w:r>
          <w:r>
            <w:rPr>
              <w:noProof/>
            </w:rPr>
            <w:t xml:space="preserve"> (Chapman, 2019)</w:t>
          </w:r>
          <w:r>
            <w:fldChar w:fldCharType="end"/>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D4B0" w14:textId="77777777" w:rsidR="0046632A" w:rsidRDefault="00421881" w:rsidP="00B830BF">
    <w:pPr>
      <w:pStyle w:val="Header"/>
      <w:tabs>
        <w:tab w:val="clear" w:pos="4680"/>
        <w:tab w:val="clear" w:pos="9360"/>
        <w:tab w:val="left" w:pos="10305"/>
      </w:tabs>
    </w:pPr>
    <w:sdt>
      <w:sdtPr>
        <w:id w:val="-1732370733"/>
        <w:docPartObj>
          <w:docPartGallery w:val="Page Numbers (Margins)"/>
          <w:docPartUnique/>
        </w:docPartObj>
      </w:sdtPr>
      <w:sdtEndPr/>
      <w:sdtContent>
        <w:r w:rsidR="0046632A">
          <w:rPr>
            <w:noProof/>
          </w:rPr>
          <mc:AlternateContent>
            <mc:Choice Requires="wps">
              <w:drawing>
                <wp:anchor distT="0" distB="0" distL="114300" distR="114300" simplePos="0" relativeHeight="251658240" behindDoc="0" locked="0" layoutInCell="0" allowOverlap="1" wp14:anchorId="770396A5" wp14:editId="5FB739CA">
                  <wp:simplePos x="0" y="0"/>
                  <wp:positionH relativeFrom="page">
                    <wp:posOffset>1005840</wp:posOffset>
                  </wp:positionH>
                  <wp:positionV relativeFrom="margin">
                    <wp:align>center</wp:align>
                  </wp:positionV>
                  <wp:extent cx="182880" cy="73152"/>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73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857964184"/>
                                <w:docPartObj>
                                  <w:docPartGallery w:val="Page Numbers (Margins)"/>
                                  <w:docPartUnique/>
                                </w:docPartObj>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820813197"/>
                                    <w:docPartObj>
                                      <w:docPartGallery w:val="Page Numbers (Margins)"/>
                                      <w:docPartUnique/>
                                    </w:docPartObj>
                                  </w:sdtPr>
                                  <w:sdtEndPr>
                                    <w:rPr>
                                      <w:rFonts w:ascii="Times New Roman" w:hAnsi="Times New Roman" w:cs="Times New Roman"/>
                                      <w:sz w:val="24"/>
                                      <w:szCs w:val="24"/>
                                    </w:rPr>
                                  </w:sdtEndPr>
                                  <w:sdtContent>
                                    <w:p w14:paraId="0EC22859" w14:textId="77777777" w:rsidR="0046632A" w:rsidRPr="001212CA" w:rsidRDefault="0046632A" w:rsidP="001212CA">
                                      <w:pPr>
                                        <w:spacing w:line="240" w:lineRule="auto"/>
                                        <w:ind w:firstLine="0"/>
                                        <w:jc w:val="center"/>
                                        <w:rPr>
                                          <w:rFonts w:eastAsiaTheme="majorEastAsia"/>
                                        </w:rPr>
                                      </w:pPr>
                                      <w:r w:rsidRPr="001212CA">
                                        <w:rPr>
                                          <w:rFonts w:eastAsiaTheme="minorEastAsia"/>
                                        </w:rPr>
                                        <w:fldChar w:fldCharType="begin"/>
                                      </w:r>
                                      <w:r w:rsidRPr="001212CA">
                                        <w:instrText xml:space="preserve"> PAGE   \* MERGEFORMAT </w:instrText>
                                      </w:r>
                                      <w:r w:rsidRPr="001212CA">
                                        <w:rPr>
                                          <w:rFonts w:eastAsiaTheme="minorEastAsia"/>
                                        </w:rPr>
                                        <w:fldChar w:fldCharType="separate"/>
                                      </w:r>
                                      <w:r w:rsidR="00101EDC" w:rsidRPr="00101EDC">
                                        <w:rPr>
                                          <w:rFonts w:eastAsiaTheme="majorEastAsia"/>
                                          <w:noProof/>
                                        </w:rPr>
                                        <w:t>10</w:t>
                                      </w:r>
                                      <w:r w:rsidRPr="001212CA">
                                        <w:rPr>
                                          <w:rFonts w:eastAsiaTheme="majorEastAsia"/>
                                          <w:noProof/>
                                        </w:rPr>
                                        <w:fldChar w:fldCharType="end"/>
                                      </w:r>
                                    </w:p>
                                  </w:sdtContent>
                                </w:sdt>
                              </w:sdtContent>
                            </w:sdt>
                          </w:txbxContent>
                        </wps:txbx>
                        <wps:bodyPr rot="0" vert="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70396A5" id="Rectangle 5" o:spid="_x0000_s1026" style="position:absolute;left:0;text-align:left;margin-left:79.2pt;margin-top:0;width:14.4pt;height:5.75pt;z-index:251658240;visibility:visible;mso-wrap-style:non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" o:allowincell="f" stroked="f">
                  <v:textbox style="layout-flow:vertical;mso-fit-shape-to-text:t" inset="0,0,0,0">
                    <w:txbxContent>
                      <w:sdt>
                        <w:sdtPr>
                          <w:rPr>
                            <w:rFonts w:asciiTheme="majorHAnsi" w:eastAsiaTheme="majorEastAsia" w:hAnsiTheme="majorHAnsi" w:cstheme="majorBidi"/>
                            <w:sz w:val="48"/>
                            <w:szCs w:val="48"/>
                          </w:rPr>
                          <w:id w:val="-857964184"/>
                          <w:docPartObj>
                            <w:docPartGallery w:val="Page Numbers (Margins)"/>
                            <w:docPartUnique/>
                          </w:docPartObj>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820813197"/>
                              <w:docPartObj>
                                <w:docPartGallery w:val="Page Numbers (Margins)"/>
                                <w:docPartUnique/>
                              </w:docPartObj>
                            </w:sdtPr>
                            <w:sdtEndPr>
                              <w:rPr>
                                <w:rFonts w:ascii="Times New Roman" w:hAnsi="Times New Roman" w:cs="Times New Roman"/>
                                <w:sz w:val="24"/>
                                <w:szCs w:val="24"/>
                              </w:rPr>
                            </w:sdtEndPr>
                            <w:sdtContent>
                              <w:p w14:paraId="0EC22859" w14:textId="77777777" w:rsidR="0046632A" w:rsidRPr="001212CA" w:rsidRDefault="0046632A" w:rsidP="001212CA">
                                <w:pPr>
                                  <w:spacing w:line="240" w:lineRule="auto"/>
                                  <w:ind w:firstLine="0"/>
                                  <w:jc w:val="center"/>
                                  <w:rPr>
                                    <w:rFonts w:eastAsiaTheme="majorEastAsia"/>
                                  </w:rPr>
                                </w:pPr>
                                <w:r w:rsidRPr="001212CA">
                                  <w:rPr>
                                    <w:rFonts w:eastAsiaTheme="minorEastAsia"/>
                                  </w:rPr>
                                  <w:fldChar w:fldCharType="begin"/>
                                </w:r>
                                <w:r w:rsidRPr="001212CA">
                                  <w:instrText xml:space="preserve"> PAGE   \* MERGEFORMAT </w:instrText>
                                </w:r>
                                <w:r w:rsidRPr="001212CA">
                                  <w:rPr>
                                    <w:rFonts w:eastAsiaTheme="minorEastAsia"/>
                                  </w:rPr>
                                  <w:fldChar w:fldCharType="separate"/>
                                </w:r>
                                <w:r w:rsidR="00101EDC" w:rsidRPr="00101EDC">
                                  <w:rPr>
                                    <w:rFonts w:eastAsiaTheme="majorEastAsia"/>
                                    <w:noProof/>
                                  </w:rPr>
                                  <w:t>10</w:t>
                                </w:r>
                                <w:r w:rsidRPr="001212CA">
                                  <w:rPr>
                                    <w:rFonts w:eastAsiaTheme="majorEastAsia"/>
                                    <w:noProof/>
                                  </w:rPr>
                                  <w:fldChar w:fldCharType="end"/>
                                </w:r>
                              </w:p>
                            </w:sdtContent>
                          </w:sdt>
                        </w:sdtContent>
                      </w:sdt>
                    </w:txbxContent>
                  </v:textbox>
                  <w10:wrap anchorx="page" anchory="margin"/>
                </v:rect>
              </w:pict>
            </mc:Fallback>
          </mc:AlternateContent>
        </w:r>
      </w:sdtContent>
    </w:sdt>
    <w:r w:rsidR="0046632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D368" w14:textId="77777777" w:rsidR="0046632A" w:rsidRDefault="00466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E6304"/>
    <w:multiLevelType w:val="hybridMultilevel"/>
    <w:tmpl w:val="CF5CB4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AD6678"/>
    <w:multiLevelType w:val="hybridMultilevel"/>
    <w:tmpl w:val="89D6454E"/>
    <w:lvl w:ilvl="0" w:tplc="8442648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910F83"/>
    <w:multiLevelType w:val="hybridMultilevel"/>
    <w:tmpl w:val="917CC210"/>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584410207">
    <w:abstractNumId w:val="2"/>
  </w:num>
  <w:num w:numId="2" w16cid:durableId="1957247430">
    <w:abstractNumId w:val="0"/>
  </w:num>
  <w:num w:numId="3" w16cid:durableId="109644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ED"/>
    <w:rsid w:val="000070ED"/>
    <w:rsid w:val="00026EE9"/>
    <w:rsid w:val="00051220"/>
    <w:rsid w:val="000639A5"/>
    <w:rsid w:val="00074E1C"/>
    <w:rsid w:val="000B28F6"/>
    <w:rsid w:val="000B4224"/>
    <w:rsid w:val="000D6EB9"/>
    <w:rsid w:val="000F1DBE"/>
    <w:rsid w:val="000F3203"/>
    <w:rsid w:val="00101EDC"/>
    <w:rsid w:val="0010632E"/>
    <w:rsid w:val="00117C50"/>
    <w:rsid w:val="001212CA"/>
    <w:rsid w:val="00165E1A"/>
    <w:rsid w:val="0016689D"/>
    <w:rsid w:val="00184DA3"/>
    <w:rsid w:val="001B4E64"/>
    <w:rsid w:val="001D262E"/>
    <w:rsid w:val="001D2EA7"/>
    <w:rsid w:val="001E3782"/>
    <w:rsid w:val="002205E1"/>
    <w:rsid w:val="00224ED6"/>
    <w:rsid w:val="00250734"/>
    <w:rsid w:val="0025449D"/>
    <w:rsid w:val="00271A41"/>
    <w:rsid w:val="0028243D"/>
    <w:rsid w:val="002835E1"/>
    <w:rsid w:val="002A4BE6"/>
    <w:rsid w:val="002C410E"/>
    <w:rsid w:val="002D69CF"/>
    <w:rsid w:val="002D7B17"/>
    <w:rsid w:val="002E010C"/>
    <w:rsid w:val="00316C26"/>
    <w:rsid w:val="00317A53"/>
    <w:rsid w:val="00326A37"/>
    <w:rsid w:val="00390C8E"/>
    <w:rsid w:val="0039708D"/>
    <w:rsid w:val="003B484A"/>
    <w:rsid w:val="003C0AAB"/>
    <w:rsid w:val="003C40B8"/>
    <w:rsid w:val="003E232B"/>
    <w:rsid w:val="00403C44"/>
    <w:rsid w:val="004105A2"/>
    <w:rsid w:val="00421881"/>
    <w:rsid w:val="004219B3"/>
    <w:rsid w:val="004233DC"/>
    <w:rsid w:val="0046632A"/>
    <w:rsid w:val="00472845"/>
    <w:rsid w:val="004738CD"/>
    <w:rsid w:val="00474094"/>
    <w:rsid w:val="004803CC"/>
    <w:rsid w:val="004925B8"/>
    <w:rsid w:val="00495A2B"/>
    <w:rsid w:val="004A1237"/>
    <w:rsid w:val="004B4635"/>
    <w:rsid w:val="004D56C0"/>
    <w:rsid w:val="005055DC"/>
    <w:rsid w:val="00532AAD"/>
    <w:rsid w:val="005552AE"/>
    <w:rsid w:val="00555CBD"/>
    <w:rsid w:val="00567CBB"/>
    <w:rsid w:val="005A523C"/>
    <w:rsid w:val="005A6CE1"/>
    <w:rsid w:val="005C4535"/>
    <w:rsid w:val="005C7E8D"/>
    <w:rsid w:val="005D34F7"/>
    <w:rsid w:val="005D3B08"/>
    <w:rsid w:val="005E1E86"/>
    <w:rsid w:val="005E51AE"/>
    <w:rsid w:val="005E7349"/>
    <w:rsid w:val="00600117"/>
    <w:rsid w:val="006115E7"/>
    <w:rsid w:val="00617434"/>
    <w:rsid w:val="00641E19"/>
    <w:rsid w:val="0065630A"/>
    <w:rsid w:val="00662EEA"/>
    <w:rsid w:val="0069324C"/>
    <w:rsid w:val="00715B79"/>
    <w:rsid w:val="007234F9"/>
    <w:rsid w:val="00776CE1"/>
    <w:rsid w:val="00780508"/>
    <w:rsid w:val="00783B00"/>
    <w:rsid w:val="00786F32"/>
    <w:rsid w:val="007D4DA2"/>
    <w:rsid w:val="007E0DF0"/>
    <w:rsid w:val="007F2A9B"/>
    <w:rsid w:val="0080388A"/>
    <w:rsid w:val="008260FD"/>
    <w:rsid w:val="008506F4"/>
    <w:rsid w:val="00850B4C"/>
    <w:rsid w:val="00854B22"/>
    <w:rsid w:val="00867861"/>
    <w:rsid w:val="00874E9C"/>
    <w:rsid w:val="008A6CD9"/>
    <w:rsid w:val="008B6E6B"/>
    <w:rsid w:val="008E435F"/>
    <w:rsid w:val="008E4638"/>
    <w:rsid w:val="008F4297"/>
    <w:rsid w:val="009018D7"/>
    <w:rsid w:val="009048E3"/>
    <w:rsid w:val="009163EF"/>
    <w:rsid w:val="009666C0"/>
    <w:rsid w:val="00967220"/>
    <w:rsid w:val="00973F79"/>
    <w:rsid w:val="0098369E"/>
    <w:rsid w:val="00990E0C"/>
    <w:rsid w:val="00992F54"/>
    <w:rsid w:val="009969D2"/>
    <w:rsid w:val="009A5ADB"/>
    <w:rsid w:val="009C1F82"/>
    <w:rsid w:val="00A1341C"/>
    <w:rsid w:val="00A241BC"/>
    <w:rsid w:val="00A2541F"/>
    <w:rsid w:val="00A47DA5"/>
    <w:rsid w:val="00A63A84"/>
    <w:rsid w:val="00A75555"/>
    <w:rsid w:val="00A855C5"/>
    <w:rsid w:val="00AB4D76"/>
    <w:rsid w:val="00AB604A"/>
    <w:rsid w:val="00AB7C99"/>
    <w:rsid w:val="00AC09D6"/>
    <w:rsid w:val="00AD5967"/>
    <w:rsid w:val="00AE31A6"/>
    <w:rsid w:val="00AE7DF0"/>
    <w:rsid w:val="00B076B7"/>
    <w:rsid w:val="00B12740"/>
    <w:rsid w:val="00B62805"/>
    <w:rsid w:val="00B830BF"/>
    <w:rsid w:val="00BB31ED"/>
    <w:rsid w:val="00BE163D"/>
    <w:rsid w:val="00C06BDE"/>
    <w:rsid w:val="00C165B7"/>
    <w:rsid w:val="00C27C5D"/>
    <w:rsid w:val="00C339B7"/>
    <w:rsid w:val="00C36A06"/>
    <w:rsid w:val="00C41F3C"/>
    <w:rsid w:val="00C86430"/>
    <w:rsid w:val="00C95479"/>
    <w:rsid w:val="00CA1748"/>
    <w:rsid w:val="00CD254B"/>
    <w:rsid w:val="00D22C00"/>
    <w:rsid w:val="00D253AE"/>
    <w:rsid w:val="00D44A26"/>
    <w:rsid w:val="00D67574"/>
    <w:rsid w:val="00D85559"/>
    <w:rsid w:val="00D96D02"/>
    <w:rsid w:val="00DB6576"/>
    <w:rsid w:val="00DD2843"/>
    <w:rsid w:val="00DD543F"/>
    <w:rsid w:val="00DD5F06"/>
    <w:rsid w:val="00E07627"/>
    <w:rsid w:val="00E1049F"/>
    <w:rsid w:val="00E13DED"/>
    <w:rsid w:val="00E14135"/>
    <w:rsid w:val="00E5523D"/>
    <w:rsid w:val="00E662BD"/>
    <w:rsid w:val="00E864F2"/>
    <w:rsid w:val="00E93B07"/>
    <w:rsid w:val="00EE6ACE"/>
    <w:rsid w:val="00EF7555"/>
    <w:rsid w:val="00F003FA"/>
    <w:rsid w:val="00F02AFF"/>
    <w:rsid w:val="00F13E93"/>
    <w:rsid w:val="00F33A8B"/>
    <w:rsid w:val="00F44B65"/>
    <w:rsid w:val="00F5107B"/>
    <w:rsid w:val="00F646CA"/>
    <w:rsid w:val="00F76802"/>
    <w:rsid w:val="00F803DF"/>
    <w:rsid w:val="00F81025"/>
    <w:rsid w:val="00F82CDD"/>
    <w:rsid w:val="00F95311"/>
    <w:rsid w:val="00FA2E11"/>
    <w:rsid w:val="00FC3EE6"/>
    <w:rsid w:val="00FC64B1"/>
    <w:rsid w:val="00FF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E39F"/>
  <w15:chartTrackingRefBased/>
  <w15:docId w15:val="{F6098E78-A561-4D65-926B-A2FBB6AC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D9"/>
    <w:pPr>
      <w:spacing w:after="0" w:line="480" w:lineRule="auto"/>
      <w:ind w:firstLine="360"/>
    </w:pPr>
    <w:rPr>
      <w:rFonts w:ascii="Times New Roman" w:hAnsi="Times New Roman" w:cs="Times New Roman"/>
      <w:sz w:val="24"/>
      <w:szCs w:val="24"/>
    </w:rPr>
  </w:style>
  <w:style w:type="paragraph" w:styleId="Heading1">
    <w:name w:val="heading 1"/>
    <w:basedOn w:val="Normal"/>
    <w:next w:val="Normal"/>
    <w:link w:val="Heading1Char"/>
    <w:uiPriority w:val="9"/>
    <w:qFormat/>
    <w:rsid w:val="00495A2B"/>
    <w:pPr>
      <w:jc w:val="center"/>
      <w:outlineLvl w:val="0"/>
    </w:pPr>
    <w:rPr>
      <w:b/>
    </w:rPr>
  </w:style>
  <w:style w:type="paragraph" w:styleId="Heading2">
    <w:name w:val="heading 2"/>
    <w:next w:val="Normal"/>
    <w:link w:val="Heading2Char"/>
    <w:uiPriority w:val="9"/>
    <w:unhideWhenUsed/>
    <w:qFormat/>
    <w:rsid w:val="008A6CD9"/>
    <w:pPr>
      <w:keepNext/>
      <w:keepLines/>
      <w:spacing w:before="40"/>
      <w:outlineLvl w:val="1"/>
    </w:pPr>
    <w:rPr>
      <w:rFonts w:ascii="Times New Roman" w:eastAsiaTheme="majorEastAsia" w:hAnsi="Times New Roman" w:cs="Times New Roman"/>
      <w:b/>
      <w:sz w:val="24"/>
      <w:szCs w:val="24"/>
    </w:rPr>
  </w:style>
  <w:style w:type="paragraph" w:styleId="Heading3">
    <w:name w:val="heading 3"/>
    <w:next w:val="Normal"/>
    <w:link w:val="Heading3Char"/>
    <w:uiPriority w:val="9"/>
    <w:unhideWhenUsed/>
    <w:qFormat/>
    <w:rsid w:val="008A6CD9"/>
    <w:pPr>
      <w:keepNext/>
      <w:keepLines/>
      <w:spacing w:after="0" w:line="480" w:lineRule="auto"/>
      <w:ind w:left="360"/>
      <w:outlineLvl w:val="2"/>
    </w:pPr>
    <w:rPr>
      <w:rFonts w:ascii="Times New Roman" w:eastAsiaTheme="majorEastAsia" w:hAnsi="Times New Roman" w:cstheme="majorBidi"/>
      <w:b/>
      <w:sz w:val="24"/>
      <w:szCs w:val="24"/>
    </w:rPr>
  </w:style>
  <w:style w:type="paragraph" w:styleId="Heading4">
    <w:name w:val="heading 4"/>
    <w:next w:val="Normal"/>
    <w:link w:val="Heading4Char"/>
    <w:uiPriority w:val="9"/>
    <w:unhideWhenUsed/>
    <w:qFormat/>
    <w:rsid w:val="008A6CD9"/>
    <w:pPr>
      <w:keepNext/>
      <w:keepLines/>
      <w:spacing w:after="0" w:line="480" w:lineRule="auto"/>
      <w:ind w:left="360"/>
      <w:outlineLvl w:val="3"/>
    </w:pPr>
    <w:rPr>
      <w:rFonts w:ascii="Times New Roman" w:eastAsiaTheme="majorEastAsia" w:hAnsi="Times New Roman" w:cstheme="majorBidi"/>
      <w:b/>
      <w:i/>
      <w:iCs/>
      <w:sz w:val="24"/>
      <w:szCs w:val="24"/>
    </w:rPr>
  </w:style>
  <w:style w:type="paragraph" w:styleId="Heading5">
    <w:name w:val="heading 5"/>
    <w:basedOn w:val="Normal"/>
    <w:next w:val="Normal"/>
    <w:link w:val="Heading5Char"/>
    <w:uiPriority w:val="9"/>
    <w:unhideWhenUsed/>
    <w:qFormat/>
    <w:rsid w:val="00C41F3C"/>
    <w:pPr>
      <w:keepNext/>
      <w:keepLines/>
      <w:ind w:left="360" w:firstLine="0"/>
      <w:outlineLvl w:val="4"/>
    </w:pPr>
    <w:rPr>
      <w:rFonts w:eastAsiaTheme="majorEastAsia" w:cstheme="majorBidi"/>
      <w:i/>
    </w:rPr>
  </w:style>
  <w:style w:type="paragraph" w:styleId="Heading6">
    <w:name w:val="heading 6"/>
    <w:aliases w:val="Figure/Table Title"/>
    <w:basedOn w:val="Caption"/>
    <w:next w:val="NoSpacing"/>
    <w:link w:val="Heading6Char"/>
    <w:uiPriority w:val="9"/>
    <w:unhideWhenUsed/>
    <w:qFormat/>
    <w:rsid w:val="00F13E93"/>
    <w:pPr>
      <w:jc w:val="center"/>
      <w:outlineLvl w:val="5"/>
    </w:pPr>
    <w:rPr>
      <w:i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A2B"/>
    <w:rPr>
      <w:rFonts w:ascii="Times New Roman" w:hAnsi="Times New Roman" w:cs="Times New Roman"/>
      <w:b/>
      <w:sz w:val="24"/>
      <w:szCs w:val="24"/>
    </w:rPr>
  </w:style>
  <w:style w:type="paragraph" w:styleId="Header">
    <w:name w:val="header"/>
    <w:basedOn w:val="Normal"/>
    <w:link w:val="HeaderChar"/>
    <w:uiPriority w:val="99"/>
    <w:unhideWhenUsed/>
    <w:rsid w:val="00990E0C"/>
    <w:pPr>
      <w:tabs>
        <w:tab w:val="center" w:pos="4680"/>
        <w:tab w:val="right" w:pos="9360"/>
      </w:tabs>
      <w:spacing w:line="240" w:lineRule="auto"/>
    </w:pPr>
  </w:style>
  <w:style w:type="character" w:customStyle="1" w:styleId="HeaderChar">
    <w:name w:val="Header Char"/>
    <w:basedOn w:val="DefaultParagraphFont"/>
    <w:link w:val="Header"/>
    <w:uiPriority w:val="99"/>
    <w:rsid w:val="00990E0C"/>
    <w:rPr>
      <w:rFonts w:ascii="Times New Roman" w:hAnsi="Times New Roman" w:cs="Times New Roman"/>
      <w:sz w:val="24"/>
      <w:szCs w:val="24"/>
    </w:rPr>
  </w:style>
  <w:style w:type="paragraph" w:styleId="Footer">
    <w:name w:val="footer"/>
    <w:basedOn w:val="Normal"/>
    <w:link w:val="FooterChar"/>
    <w:uiPriority w:val="99"/>
    <w:unhideWhenUsed/>
    <w:rsid w:val="00990E0C"/>
    <w:pPr>
      <w:tabs>
        <w:tab w:val="center" w:pos="4680"/>
        <w:tab w:val="right" w:pos="9360"/>
      </w:tabs>
      <w:spacing w:line="240" w:lineRule="auto"/>
    </w:pPr>
  </w:style>
  <w:style w:type="character" w:customStyle="1" w:styleId="FooterChar">
    <w:name w:val="Footer Char"/>
    <w:basedOn w:val="DefaultParagraphFont"/>
    <w:link w:val="Footer"/>
    <w:uiPriority w:val="99"/>
    <w:rsid w:val="00990E0C"/>
    <w:rPr>
      <w:rFonts w:ascii="Times New Roman" w:hAnsi="Times New Roman" w:cs="Times New Roman"/>
      <w:sz w:val="24"/>
      <w:szCs w:val="24"/>
    </w:rPr>
  </w:style>
  <w:style w:type="paragraph" w:styleId="NoSpacing">
    <w:name w:val="No Spacing"/>
    <w:uiPriority w:val="1"/>
    <w:qFormat/>
    <w:rsid w:val="00495A2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26A37"/>
    <w:rPr>
      <w:color w:val="0563C1" w:themeColor="hyperlink"/>
      <w:u w:val="single"/>
    </w:rPr>
  </w:style>
  <w:style w:type="paragraph" w:styleId="TOC1">
    <w:name w:val="toc 1"/>
    <w:basedOn w:val="NoSpacing"/>
    <w:next w:val="NoSpacing"/>
    <w:autoRedefine/>
    <w:uiPriority w:val="39"/>
    <w:unhideWhenUsed/>
    <w:rsid w:val="00C86430"/>
  </w:style>
  <w:style w:type="paragraph" w:styleId="Title">
    <w:name w:val="Title"/>
    <w:aliases w:val="Table Title"/>
    <w:basedOn w:val="Heading6"/>
    <w:next w:val="Normal"/>
    <w:link w:val="TitleChar"/>
    <w:uiPriority w:val="10"/>
    <w:qFormat/>
    <w:rsid w:val="0065630A"/>
    <w:rPr>
      <w:noProof/>
    </w:rPr>
  </w:style>
  <w:style w:type="character" w:customStyle="1" w:styleId="TitleChar">
    <w:name w:val="Title Char"/>
    <w:aliases w:val="Table Title Char"/>
    <w:basedOn w:val="DefaultParagraphFont"/>
    <w:link w:val="Title"/>
    <w:uiPriority w:val="10"/>
    <w:rsid w:val="0065630A"/>
    <w:rPr>
      <w:rFonts w:ascii="Times New Roman" w:eastAsiaTheme="majorEastAsia" w:hAnsi="Times New Roman" w:cstheme="majorBidi"/>
      <w:noProof/>
      <w:sz w:val="24"/>
      <w:szCs w:val="24"/>
    </w:rPr>
  </w:style>
  <w:style w:type="character" w:customStyle="1" w:styleId="Heading2Char">
    <w:name w:val="Heading 2 Char"/>
    <w:basedOn w:val="DefaultParagraphFont"/>
    <w:link w:val="Heading2"/>
    <w:uiPriority w:val="9"/>
    <w:rsid w:val="008A6CD9"/>
    <w:rPr>
      <w:rFonts w:ascii="Times New Roman" w:eastAsiaTheme="majorEastAsia" w:hAnsi="Times New Roman" w:cs="Times New Roman"/>
      <w:b/>
      <w:sz w:val="24"/>
      <w:szCs w:val="24"/>
    </w:rPr>
  </w:style>
  <w:style w:type="paragraph" w:styleId="TableofFigures">
    <w:name w:val="table of figures"/>
    <w:basedOn w:val="NoSpacing"/>
    <w:next w:val="Normal"/>
    <w:uiPriority w:val="99"/>
    <w:unhideWhenUsed/>
    <w:rsid w:val="00BE163D"/>
  </w:style>
  <w:style w:type="character" w:customStyle="1" w:styleId="Heading3Char">
    <w:name w:val="Heading 3 Char"/>
    <w:basedOn w:val="DefaultParagraphFont"/>
    <w:link w:val="Heading3"/>
    <w:uiPriority w:val="9"/>
    <w:rsid w:val="008A6CD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8A6CD9"/>
    <w:rPr>
      <w:rFonts w:ascii="Times New Roman" w:eastAsiaTheme="majorEastAsia" w:hAnsi="Times New Roman" w:cstheme="majorBidi"/>
      <w:b/>
      <w:i/>
      <w:iCs/>
      <w:sz w:val="24"/>
      <w:szCs w:val="24"/>
    </w:rPr>
  </w:style>
  <w:style w:type="character" w:customStyle="1" w:styleId="Heading5Char">
    <w:name w:val="Heading 5 Char"/>
    <w:basedOn w:val="DefaultParagraphFont"/>
    <w:link w:val="Heading5"/>
    <w:uiPriority w:val="9"/>
    <w:rsid w:val="00C41F3C"/>
    <w:rPr>
      <w:rFonts w:ascii="Times New Roman" w:eastAsiaTheme="majorEastAsia" w:hAnsi="Times New Roman" w:cstheme="majorBidi"/>
      <w:i/>
      <w:sz w:val="24"/>
      <w:szCs w:val="24"/>
    </w:rPr>
  </w:style>
  <w:style w:type="character" w:customStyle="1" w:styleId="Heading6Char">
    <w:name w:val="Heading 6 Char"/>
    <w:aliases w:val="Figure/Table Title Char"/>
    <w:basedOn w:val="DefaultParagraphFont"/>
    <w:link w:val="Heading6"/>
    <w:uiPriority w:val="9"/>
    <w:rsid w:val="00F13E93"/>
    <w:rPr>
      <w:rFonts w:ascii="Times New Roman" w:hAnsi="Times New Roman" w:cs="Times New Roman"/>
      <w:iCs/>
      <w:sz w:val="24"/>
      <w:szCs w:val="24"/>
    </w:rPr>
  </w:style>
  <w:style w:type="paragraph" w:styleId="Quote">
    <w:name w:val="Quote"/>
    <w:next w:val="NoSpacing"/>
    <w:link w:val="QuoteChar"/>
    <w:uiPriority w:val="29"/>
    <w:qFormat/>
    <w:rsid w:val="00E93B07"/>
    <w:pPr>
      <w:spacing w:after="240" w:line="240" w:lineRule="auto"/>
      <w:ind w:left="360"/>
    </w:pPr>
    <w:rPr>
      <w:rFonts w:ascii="Times New Roman" w:hAnsi="Times New Roman" w:cs="Times New Roman"/>
      <w:iCs/>
      <w:color w:val="404040" w:themeColor="text1" w:themeTint="BF"/>
      <w:sz w:val="24"/>
      <w:szCs w:val="24"/>
    </w:rPr>
  </w:style>
  <w:style w:type="character" w:customStyle="1" w:styleId="QuoteChar">
    <w:name w:val="Quote Char"/>
    <w:basedOn w:val="DefaultParagraphFont"/>
    <w:link w:val="Quote"/>
    <w:uiPriority w:val="29"/>
    <w:rsid w:val="00E93B07"/>
    <w:rPr>
      <w:rFonts w:ascii="Times New Roman" w:hAnsi="Times New Roman" w:cs="Times New Roman"/>
      <w:iCs/>
      <w:color w:val="404040" w:themeColor="text1" w:themeTint="BF"/>
      <w:sz w:val="24"/>
      <w:szCs w:val="24"/>
    </w:rPr>
  </w:style>
  <w:style w:type="paragraph" w:styleId="ListParagraph">
    <w:name w:val="List Paragraph"/>
    <w:basedOn w:val="Normal"/>
    <w:uiPriority w:val="34"/>
    <w:qFormat/>
    <w:rsid w:val="00C95479"/>
    <w:pPr>
      <w:numPr>
        <w:numId w:val="3"/>
      </w:numPr>
      <w:contextualSpacing/>
    </w:pPr>
  </w:style>
  <w:style w:type="paragraph" w:styleId="TOCHeading">
    <w:name w:val="TOC Heading"/>
    <w:basedOn w:val="Heading1"/>
    <w:next w:val="Normal"/>
    <w:uiPriority w:val="39"/>
    <w:unhideWhenUsed/>
    <w:rsid w:val="00D44A26"/>
    <w:pPr>
      <w:keepNext/>
      <w:keepLines/>
      <w:spacing w:before="240" w:line="259" w:lineRule="auto"/>
      <w:ind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D44A26"/>
    <w:pPr>
      <w:spacing w:after="100"/>
      <w:ind w:left="240"/>
    </w:pPr>
  </w:style>
  <w:style w:type="paragraph" w:styleId="TOC3">
    <w:name w:val="toc 3"/>
    <w:basedOn w:val="Normal"/>
    <w:next w:val="Normal"/>
    <w:autoRedefine/>
    <w:uiPriority w:val="39"/>
    <w:unhideWhenUsed/>
    <w:rsid w:val="00D44A26"/>
    <w:pPr>
      <w:spacing w:after="100"/>
      <w:ind w:left="480"/>
    </w:pPr>
  </w:style>
  <w:style w:type="paragraph" w:styleId="TOC4">
    <w:name w:val="toc 4"/>
    <w:basedOn w:val="Normal"/>
    <w:next w:val="Normal"/>
    <w:autoRedefine/>
    <w:uiPriority w:val="39"/>
    <w:unhideWhenUsed/>
    <w:rsid w:val="00D44A26"/>
    <w:pPr>
      <w:spacing w:after="100"/>
      <w:ind w:left="720"/>
    </w:pPr>
  </w:style>
  <w:style w:type="paragraph" w:styleId="TOC5">
    <w:name w:val="toc 5"/>
    <w:basedOn w:val="Normal"/>
    <w:next w:val="Normal"/>
    <w:autoRedefine/>
    <w:uiPriority w:val="39"/>
    <w:unhideWhenUsed/>
    <w:rsid w:val="00D44A26"/>
    <w:pPr>
      <w:spacing w:after="100"/>
      <w:ind w:left="960"/>
    </w:pPr>
  </w:style>
  <w:style w:type="paragraph" w:styleId="FootnoteText">
    <w:name w:val="footnote text"/>
    <w:basedOn w:val="Normal"/>
    <w:link w:val="FootnoteTextChar"/>
    <w:uiPriority w:val="99"/>
    <w:semiHidden/>
    <w:unhideWhenUsed/>
    <w:rsid w:val="0080388A"/>
    <w:pPr>
      <w:spacing w:line="240" w:lineRule="auto"/>
    </w:pPr>
    <w:rPr>
      <w:sz w:val="20"/>
      <w:szCs w:val="20"/>
    </w:rPr>
  </w:style>
  <w:style w:type="character" w:customStyle="1" w:styleId="FootnoteTextChar">
    <w:name w:val="Footnote Text Char"/>
    <w:basedOn w:val="DefaultParagraphFont"/>
    <w:link w:val="FootnoteText"/>
    <w:uiPriority w:val="99"/>
    <w:semiHidden/>
    <w:rsid w:val="0080388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0388A"/>
    <w:rPr>
      <w:vertAlign w:val="superscript"/>
    </w:rPr>
  </w:style>
  <w:style w:type="paragraph" w:styleId="Bibliography">
    <w:name w:val="Bibliography"/>
    <w:basedOn w:val="Normal"/>
    <w:next w:val="Normal"/>
    <w:uiPriority w:val="37"/>
    <w:unhideWhenUsed/>
    <w:rsid w:val="00C86430"/>
  </w:style>
  <w:style w:type="paragraph" w:styleId="Caption">
    <w:name w:val="caption"/>
    <w:basedOn w:val="Normal"/>
    <w:next w:val="Normal"/>
    <w:uiPriority w:val="35"/>
    <w:unhideWhenUsed/>
    <w:qFormat/>
    <w:rsid w:val="00F13E93"/>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8260FD"/>
    <w:rPr>
      <w:color w:val="954F72" w:themeColor="followedHyperlink"/>
      <w:u w:val="single"/>
    </w:rPr>
  </w:style>
  <w:style w:type="character" w:styleId="UnresolvedMention">
    <w:name w:val="Unresolved Mention"/>
    <w:basedOn w:val="DefaultParagraphFont"/>
    <w:uiPriority w:val="99"/>
    <w:semiHidden/>
    <w:unhideWhenUsed/>
    <w:rsid w:val="00641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5932">
      <w:bodyDiv w:val="1"/>
      <w:marLeft w:val="0"/>
      <w:marRight w:val="0"/>
      <w:marTop w:val="0"/>
      <w:marBottom w:val="0"/>
      <w:divBdr>
        <w:top w:val="none" w:sz="0" w:space="0" w:color="auto"/>
        <w:left w:val="none" w:sz="0" w:space="0" w:color="auto"/>
        <w:bottom w:val="none" w:sz="0" w:space="0" w:color="auto"/>
        <w:right w:val="none" w:sz="0" w:space="0" w:color="auto"/>
      </w:divBdr>
    </w:div>
    <w:div w:id="1096099346">
      <w:bodyDiv w:val="1"/>
      <w:marLeft w:val="0"/>
      <w:marRight w:val="0"/>
      <w:marTop w:val="0"/>
      <w:marBottom w:val="0"/>
      <w:divBdr>
        <w:top w:val="none" w:sz="0" w:space="0" w:color="auto"/>
        <w:left w:val="none" w:sz="0" w:space="0" w:color="auto"/>
        <w:bottom w:val="none" w:sz="0" w:space="0" w:color="auto"/>
        <w:right w:val="none" w:sz="0" w:space="0" w:color="auto"/>
      </w:divBdr>
    </w:div>
    <w:div w:id="1491866264">
      <w:bodyDiv w:val="1"/>
      <w:marLeft w:val="0"/>
      <w:marRight w:val="0"/>
      <w:marTop w:val="0"/>
      <w:marBottom w:val="0"/>
      <w:divBdr>
        <w:top w:val="none" w:sz="0" w:space="0" w:color="auto"/>
        <w:left w:val="none" w:sz="0" w:space="0" w:color="auto"/>
        <w:bottom w:val="none" w:sz="0" w:space="0" w:color="auto"/>
        <w:right w:val="none" w:sz="0" w:space="0" w:color="auto"/>
      </w:divBdr>
    </w:div>
    <w:div w:id="1690181494">
      <w:bodyDiv w:val="1"/>
      <w:marLeft w:val="0"/>
      <w:marRight w:val="0"/>
      <w:marTop w:val="0"/>
      <w:marBottom w:val="0"/>
      <w:divBdr>
        <w:top w:val="none" w:sz="0" w:space="0" w:color="auto"/>
        <w:left w:val="none" w:sz="0" w:space="0" w:color="auto"/>
        <w:bottom w:val="none" w:sz="0" w:space="0" w:color="auto"/>
        <w:right w:val="none" w:sz="0" w:space="0" w:color="auto"/>
      </w:divBdr>
    </w:div>
    <w:div w:id="1782335952">
      <w:bodyDiv w:val="1"/>
      <w:marLeft w:val="0"/>
      <w:marRight w:val="0"/>
      <w:marTop w:val="0"/>
      <w:marBottom w:val="0"/>
      <w:divBdr>
        <w:top w:val="none" w:sz="0" w:space="0" w:color="auto"/>
        <w:left w:val="none" w:sz="0" w:space="0" w:color="auto"/>
        <w:bottom w:val="none" w:sz="0" w:space="0" w:color="auto"/>
        <w:right w:val="none" w:sz="0" w:space="0" w:color="auto"/>
      </w:divBdr>
    </w:div>
    <w:div w:id="1837720581">
      <w:bodyDiv w:val="1"/>
      <w:marLeft w:val="0"/>
      <w:marRight w:val="0"/>
      <w:marTop w:val="0"/>
      <w:marBottom w:val="0"/>
      <w:divBdr>
        <w:top w:val="none" w:sz="0" w:space="0" w:color="auto"/>
        <w:left w:val="none" w:sz="0" w:space="0" w:color="auto"/>
        <w:bottom w:val="none" w:sz="0" w:space="0" w:color="auto"/>
        <w:right w:val="none" w:sz="0" w:space="0" w:color="auto"/>
      </w:divBdr>
    </w:div>
    <w:div w:id="1866168412">
      <w:bodyDiv w:val="1"/>
      <w:marLeft w:val="0"/>
      <w:marRight w:val="0"/>
      <w:marTop w:val="0"/>
      <w:marBottom w:val="0"/>
      <w:divBdr>
        <w:top w:val="none" w:sz="0" w:space="0" w:color="auto"/>
        <w:left w:val="none" w:sz="0" w:space="0" w:color="auto"/>
        <w:bottom w:val="none" w:sz="0" w:space="0" w:color="auto"/>
        <w:right w:val="none" w:sz="0" w:space="0" w:color="auto"/>
      </w:divBdr>
    </w:div>
    <w:div w:id="1901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support.office.com/en-us/article/add-footnotes-and-endnotes-bff71b0c-3ec5-4c37-abc1-7c8e7d6f2d78" TargetMode="External"/><Relationship Id="rId2" Type="http://schemas.openxmlformats.org/officeDocument/2006/relationships/customXml" Target="../customXml/item2.xml"/><Relationship Id="rId16" Type="http://schemas.openxmlformats.org/officeDocument/2006/relationships/hyperlink" Target="https://www.howtogeek.com/257674/how-to-stop-pages-from-breaking-after-the-first-line-of-a-paragraph-in-microsoft-word/" TargetMode="External"/><Relationship Id="rId20" Type="http://schemas.openxmlformats.org/officeDocument/2006/relationships/hyperlink" Target="https://www.youtube.com/watch?v=eTLuwOfiRL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1.tmp"/><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youtube.com/watch?v=xpGxzLbO4f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Pettersen\University%20of%20Denver\OGE-g%20-%20OGE%20Student%20Services\Dissertation%20and%20Thesis%20Information\Formatting\DU%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cb2af6-6965-492d-8bb1-bb443053bc3b">
      <Terms xmlns="http://schemas.microsoft.com/office/infopath/2007/PartnerControls"/>
    </lcf76f155ced4ddcb4097134ff3c332f>
    <TaxCatchAll xmlns="1626a915-1578-42e7-92c2-63d358118c21" xsi:nil="true"/>
    <FolderType xmlns="e1cb2af6-6965-492d-8bb1-bb443053bc3b" xsi:nil="true"/>
    <Leaders xmlns="e1cb2af6-6965-492d-8bb1-bb443053bc3b">
      <UserInfo>
        <DisplayName/>
        <AccountId xsi:nil="true"/>
        <AccountType/>
      </UserInfo>
    </Leaders>
    <Members xmlns="e1cb2af6-6965-492d-8bb1-bb443053bc3b">
      <UserInfo>
        <DisplayName/>
        <AccountId xsi:nil="true"/>
        <AccountType/>
      </UserInfo>
    </Members>
    <Member_Groups xmlns="e1cb2af6-6965-492d-8bb1-bb443053bc3b">
      <UserInfo>
        <DisplayName/>
        <AccountId xsi:nil="true"/>
        <AccountType/>
      </UserInfo>
    </Member_Groups>
    <DefaultSectionNames xmlns="e1cb2af6-6965-492d-8bb1-bb443053bc3b" xsi:nil="true"/>
    <TeamsChannelId xmlns="e1cb2af6-6965-492d-8bb1-bb443053bc3b" xsi:nil="true"/>
    <Invited_Leaders xmlns="e1cb2af6-6965-492d-8bb1-bb443053bc3b" xsi:nil="true"/>
    <CultureName xmlns="e1cb2af6-6965-492d-8bb1-bb443053bc3b" xsi:nil="true"/>
    <Distribution_Groups xmlns="e1cb2af6-6965-492d-8bb1-bb443053bc3b" xsi:nil="true"/>
    <Owner xmlns="e1cb2af6-6965-492d-8bb1-bb443053bc3b">
      <UserInfo>
        <DisplayName/>
        <AccountId xsi:nil="true"/>
        <AccountType/>
      </UserInfo>
    </Owner>
    <Teams_Channel_Section_Location xmlns="e1cb2af6-6965-492d-8bb1-bb443053bc3b" xsi:nil="true"/>
    <NotebookType xmlns="e1cb2af6-6965-492d-8bb1-bb443053bc3b" xsi:nil="true"/>
    <Templates xmlns="e1cb2af6-6965-492d-8bb1-bb443053bc3b" xsi:nil="true"/>
    <Has_Leaders_Only_SectionGroup xmlns="e1cb2af6-6965-492d-8bb1-bb443053bc3b" xsi:nil="true"/>
    <AppVersion xmlns="e1cb2af6-6965-492d-8bb1-bb443053bc3b" xsi:nil="true"/>
    <Math_Settings xmlns="e1cb2af6-6965-492d-8bb1-bb443053bc3b" xsi:nil="true"/>
    <Self_Registration_Enabled xmlns="e1cb2af6-6965-492d-8bb1-bb443053bc3b" xsi:nil="true"/>
    <Invited_Members xmlns="e1cb2af6-6965-492d-8bb1-bb443053bc3b" xsi:nil="true"/>
    <Is_Collaboration_Space_Locked xmlns="e1cb2af6-6965-492d-8bb1-bb443053bc3b" xsi:nil="true"/>
    <LMS_Mappings xmlns="e1cb2af6-6965-492d-8bb1-bb443053bc3b" xsi:nil="true"/>
    <IsNotebookLocked xmlns="e1cb2af6-6965-492d-8bb1-bb443053bc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Cha</b:Tag>
    <b:SourceType>InternetSite</b:SourceType>
    <b:Guid>{34B11BBB-1232-47B9-9884-5A3E6170AB5E}</b:Guid>
    <b:Title>A Solution to the Plastics Problem?</b:Title>
    <b:Author>
      <b:Author>
        <b:NameList>
          <b:Person>
            <b:Last>Chapman</b:Last>
            <b:First>Tamara</b:First>
          </b:Person>
        </b:NameList>
      </b:Author>
    </b:Author>
    <b:InternetSiteTitle>University of Denver News</b:InternetSiteTitle>
    <b:Year>2019</b:Year>
    <b:Month>January</b:Month>
    <b:Day>24</b:Day>
    <b:URL>https://www.du.edu/news/solution-plastics-problem</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5A394B4E0D57BC48AAFCEAB66FC79F5D" ma:contentTypeVersion="39" ma:contentTypeDescription="Create a new document." ma:contentTypeScope="" ma:versionID="f291b6d95154c84174976e5d6c17dd73">
  <xsd:schema xmlns:xsd="http://www.w3.org/2001/XMLSchema" xmlns:xs="http://www.w3.org/2001/XMLSchema" xmlns:p="http://schemas.microsoft.com/office/2006/metadata/properties" xmlns:ns2="e1cb2af6-6965-492d-8bb1-bb443053bc3b" xmlns:ns3="1626a915-1578-42e7-92c2-63d358118c21" targetNamespace="http://schemas.microsoft.com/office/2006/metadata/properties" ma:root="true" ma:fieldsID="f87f734d1675dbc6b30589688f428b79" ns2:_="" ns3:_="">
    <xsd:import namespace="e1cb2af6-6965-492d-8bb1-bb443053bc3b"/>
    <xsd:import namespace="1626a915-1578-42e7-92c2-63d358118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b2af6-6965-492d-8bb1-bb443053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5d4096-f54e-457a-8f2d-f1e5b7226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6a915-1578-42e7-92c2-63d358118c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a8def6e-695c-4c27-9410-5fa8c8269f2a}" ma:internalName="TaxCatchAll" ma:showField="CatchAllData" ma:web="1626a915-1578-42e7-92c2-63d358118c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D966-A50F-4CEE-AA16-10017582F358}">
  <ds:schemaRefs>
    <ds:schemaRef ds:uri="http://schemas.microsoft.com/sharepoint/v3/contenttype/forms"/>
  </ds:schemaRefs>
</ds:datastoreItem>
</file>

<file path=customXml/itemProps2.xml><?xml version="1.0" encoding="utf-8"?>
<ds:datastoreItem xmlns:ds="http://schemas.openxmlformats.org/officeDocument/2006/customXml" ds:itemID="{4659650A-9420-42D3-AE5F-B50CA4C313F1}">
  <ds:schemaRefs>
    <ds:schemaRef ds:uri="http://schemas.microsoft.com/office/2006/metadata/properties"/>
    <ds:schemaRef ds:uri="http://schemas.microsoft.com/office/infopath/2007/PartnerControls"/>
    <ds:schemaRef ds:uri="e1cb2af6-6965-492d-8bb1-bb443053bc3b"/>
    <ds:schemaRef ds:uri="1626a915-1578-42e7-92c2-63d358118c21"/>
  </ds:schemaRefs>
</ds:datastoreItem>
</file>

<file path=customXml/itemProps3.xml><?xml version="1.0" encoding="utf-8"?>
<ds:datastoreItem xmlns:ds="http://schemas.openxmlformats.org/officeDocument/2006/customXml" ds:itemID="{7FFBAF4E-42D7-470A-B13B-4874F070DE5A}">
  <ds:schemaRefs>
    <ds:schemaRef ds:uri="http://schemas.openxmlformats.org/officeDocument/2006/bibliography"/>
  </ds:schemaRefs>
</ds:datastoreItem>
</file>

<file path=customXml/itemProps4.xml><?xml version="1.0" encoding="utf-8"?>
<ds:datastoreItem xmlns:ds="http://schemas.openxmlformats.org/officeDocument/2006/customXml" ds:itemID="{EDDE815C-1D7F-44C6-9C51-159253AED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b2af6-6965-492d-8bb1-bb443053bc3b"/>
    <ds:schemaRef ds:uri="1626a915-1578-42e7-92c2-63d35811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DU Formatting Template</Template>
  <TotalTime>183</TotalTime>
  <Pages>28</Pages>
  <Words>3913</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26171</CharactersWithSpaces>
  <SharedDoc>false</SharedDoc>
  <HLinks>
    <vt:vector size="198" baseType="variant">
      <vt:variant>
        <vt:i4>4980747</vt:i4>
      </vt:variant>
      <vt:variant>
        <vt:i4>207</vt:i4>
      </vt:variant>
      <vt:variant>
        <vt:i4>0</vt:i4>
      </vt:variant>
      <vt:variant>
        <vt:i4>5</vt:i4>
      </vt:variant>
      <vt:variant>
        <vt:lpwstr>https://support.office.com/en-us/article/add-footnotes-and-endnotes-bff71b0c-3ec5-4c37-abc1-7c8e7d6f2d78</vt:lpwstr>
      </vt:variant>
      <vt:variant>
        <vt:lpwstr/>
      </vt:variant>
      <vt:variant>
        <vt:i4>2883586</vt:i4>
      </vt:variant>
      <vt:variant>
        <vt:i4>204</vt:i4>
      </vt:variant>
      <vt:variant>
        <vt:i4>0</vt:i4>
      </vt:variant>
      <vt:variant>
        <vt:i4>5</vt:i4>
      </vt:variant>
      <vt:variant>
        <vt:lpwstr>https://youtu.be/SYZi8T_bVpU</vt:lpwstr>
      </vt:variant>
      <vt:variant>
        <vt:lpwstr/>
      </vt:variant>
      <vt:variant>
        <vt:i4>1966141</vt:i4>
      </vt:variant>
      <vt:variant>
        <vt:i4>188</vt:i4>
      </vt:variant>
      <vt:variant>
        <vt:i4>0</vt:i4>
      </vt:variant>
      <vt:variant>
        <vt:i4>5</vt:i4>
      </vt:variant>
      <vt:variant>
        <vt:lpwstr/>
      </vt:variant>
      <vt:variant>
        <vt:lpwstr>_Toc536178932</vt:lpwstr>
      </vt:variant>
      <vt:variant>
        <vt:i4>1638450</vt:i4>
      </vt:variant>
      <vt:variant>
        <vt:i4>179</vt:i4>
      </vt:variant>
      <vt:variant>
        <vt:i4>0</vt:i4>
      </vt:variant>
      <vt:variant>
        <vt:i4>5</vt:i4>
      </vt:variant>
      <vt:variant>
        <vt:lpwstr/>
      </vt:variant>
      <vt:variant>
        <vt:lpwstr>_Toc536178648</vt:lpwstr>
      </vt:variant>
      <vt:variant>
        <vt:i4>1638450</vt:i4>
      </vt:variant>
      <vt:variant>
        <vt:i4>173</vt:i4>
      </vt:variant>
      <vt:variant>
        <vt:i4>0</vt:i4>
      </vt:variant>
      <vt:variant>
        <vt:i4>5</vt:i4>
      </vt:variant>
      <vt:variant>
        <vt:lpwstr/>
      </vt:variant>
      <vt:variant>
        <vt:lpwstr>_Toc536178647</vt:lpwstr>
      </vt:variant>
      <vt:variant>
        <vt:i4>1114164</vt:i4>
      </vt:variant>
      <vt:variant>
        <vt:i4>164</vt:i4>
      </vt:variant>
      <vt:variant>
        <vt:i4>0</vt:i4>
      </vt:variant>
      <vt:variant>
        <vt:i4>5</vt:i4>
      </vt:variant>
      <vt:variant>
        <vt:lpwstr/>
      </vt:variant>
      <vt:variant>
        <vt:lpwstr>_Toc536531413</vt:lpwstr>
      </vt:variant>
      <vt:variant>
        <vt:i4>1114164</vt:i4>
      </vt:variant>
      <vt:variant>
        <vt:i4>158</vt:i4>
      </vt:variant>
      <vt:variant>
        <vt:i4>0</vt:i4>
      </vt:variant>
      <vt:variant>
        <vt:i4>5</vt:i4>
      </vt:variant>
      <vt:variant>
        <vt:lpwstr/>
      </vt:variant>
      <vt:variant>
        <vt:lpwstr>_Toc536531412</vt:lpwstr>
      </vt:variant>
      <vt:variant>
        <vt:i4>1114164</vt:i4>
      </vt:variant>
      <vt:variant>
        <vt:i4>152</vt:i4>
      </vt:variant>
      <vt:variant>
        <vt:i4>0</vt:i4>
      </vt:variant>
      <vt:variant>
        <vt:i4>5</vt:i4>
      </vt:variant>
      <vt:variant>
        <vt:lpwstr/>
      </vt:variant>
      <vt:variant>
        <vt:lpwstr>_Toc536531411</vt:lpwstr>
      </vt:variant>
      <vt:variant>
        <vt:i4>1114164</vt:i4>
      </vt:variant>
      <vt:variant>
        <vt:i4>146</vt:i4>
      </vt:variant>
      <vt:variant>
        <vt:i4>0</vt:i4>
      </vt:variant>
      <vt:variant>
        <vt:i4>5</vt:i4>
      </vt:variant>
      <vt:variant>
        <vt:lpwstr/>
      </vt:variant>
      <vt:variant>
        <vt:lpwstr>_Toc536531410</vt:lpwstr>
      </vt:variant>
      <vt:variant>
        <vt:i4>1048628</vt:i4>
      </vt:variant>
      <vt:variant>
        <vt:i4>140</vt:i4>
      </vt:variant>
      <vt:variant>
        <vt:i4>0</vt:i4>
      </vt:variant>
      <vt:variant>
        <vt:i4>5</vt:i4>
      </vt:variant>
      <vt:variant>
        <vt:lpwstr/>
      </vt:variant>
      <vt:variant>
        <vt:lpwstr>_Toc536531409</vt:lpwstr>
      </vt:variant>
      <vt:variant>
        <vt:i4>1048628</vt:i4>
      </vt:variant>
      <vt:variant>
        <vt:i4>134</vt:i4>
      </vt:variant>
      <vt:variant>
        <vt:i4>0</vt:i4>
      </vt:variant>
      <vt:variant>
        <vt:i4>5</vt:i4>
      </vt:variant>
      <vt:variant>
        <vt:lpwstr/>
      </vt:variant>
      <vt:variant>
        <vt:lpwstr>_Toc536531408</vt:lpwstr>
      </vt:variant>
      <vt:variant>
        <vt:i4>1048628</vt:i4>
      </vt:variant>
      <vt:variant>
        <vt:i4>128</vt:i4>
      </vt:variant>
      <vt:variant>
        <vt:i4>0</vt:i4>
      </vt:variant>
      <vt:variant>
        <vt:i4>5</vt:i4>
      </vt:variant>
      <vt:variant>
        <vt:lpwstr/>
      </vt:variant>
      <vt:variant>
        <vt:lpwstr>_Toc536531407</vt:lpwstr>
      </vt:variant>
      <vt:variant>
        <vt:i4>1048628</vt:i4>
      </vt:variant>
      <vt:variant>
        <vt:i4>122</vt:i4>
      </vt:variant>
      <vt:variant>
        <vt:i4>0</vt:i4>
      </vt:variant>
      <vt:variant>
        <vt:i4>5</vt:i4>
      </vt:variant>
      <vt:variant>
        <vt:lpwstr/>
      </vt:variant>
      <vt:variant>
        <vt:lpwstr>_Toc536531406</vt:lpwstr>
      </vt:variant>
      <vt:variant>
        <vt:i4>1048628</vt:i4>
      </vt:variant>
      <vt:variant>
        <vt:i4>116</vt:i4>
      </vt:variant>
      <vt:variant>
        <vt:i4>0</vt:i4>
      </vt:variant>
      <vt:variant>
        <vt:i4>5</vt:i4>
      </vt:variant>
      <vt:variant>
        <vt:lpwstr/>
      </vt:variant>
      <vt:variant>
        <vt:lpwstr>_Toc536531405</vt:lpwstr>
      </vt:variant>
      <vt:variant>
        <vt:i4>1048628</vt:i4>
      </vt:variant>
      <vt:variant>
        <vt:i4>110</vt:i4>
      </vt:variant>
      <vt:variant>
        <vt:i4>0</vt:i4>
      </vt:variant>
      <vt:variant>
        <vt:i4>5</vt:i4>
      </vt:variant>
      <vt:variant>
        <vt:lpwstr/>
      </vt:variant>
      <vt:variant>
        <vt:lpwstr>_Toc536531404</vt:lpwstr>
      </vt:variant>
      <vt:variant>
        <vt:i4>1048628</vt:i4>
      </vt:variant>
      <vt:variant>
        <vt:i4>104</vt:i4>
      </vt:variant>
      <vt:variant>
        <vt:i4>0</vt:i4>
      </vt:variant>
      <vt:variant>
        <vt:i4>5</vt:i4>
      </vt:variant>
      <vt:variant>
        <vt:lpwstr/>
      </vt:variant>
      <vt:variant>
        <vt:lpwstr>_Toc536531403</vt:lpwstr>
      </vt:variant>
      <vt:variant>
        <vt:i4>1048628</vt:i4>
      </vt:variant>
      <vt:variant>
        <vt:i4>98</vt:i4>
      </vt:variant>
      <vt:variant>
        <vt:i4>0</vt:i4>
      </vt:variant>
      <vt:variant>
        <vt:i4>5</vt:i4>
      </vt:variant>
      <vt:variant>
        <vt:lpwstr/>
      </vt:variant>
      <vt:variant>
        <vt:lpwstr>_Toc536531402</vt:lpwstr>
      </vt:variant>
      <vt:variant>
        <vt:i4>1048628</vt:i4>
      </vt:variant>
      <vt:variant>
        <vt:i4>92</vt:i4>
      </vt:variant>
      <vt:variant>
        <vt:i4>0</vt:i4>
      </vt:variant>
      <vt:variant>
        <vt:i4>5</vt:i4>
      </vt:variant>
      <vt:variant>
        <vt:lpwstr/>
      </vt:variant>
      <vt:variant>
        <vt:lpwstr>_Toc536531401</vt:lpwstr>
      </vt:variant>
      <vt:variant>
        <vt:i4>1048628</vt:i4>
      </vt:variant>
      <vt:variant>
        <vt:i4>86</vt:i4>
      </vt:variant>
      <vt:variant>
        <vt:i4>0</vt:i4>
      </vt:variant>
      <vt:variant>
        <vt:i4>5</vt:i4>
      </vt:variant>
      <vt:variant>
        <vt:lpwstr/>
      </vt:variant>
      <vt:variant>
        <vt:lpwstr>_Toc536531400</vt:lpwstr>
      </vt:variant>
      <vt:variant>
        <vt:i4>1638451</vt:i4>
      </vt:variant>
      <vt:variant>
        <vt:i4>80</vt:i4>
      </vt:variant>
      <vt:variant>
        <vt:i4>0</vt:i4>
      </vt:variant>
      <vt:variant>
        <vt:i4>5</vt:i4>
      </vt:variant>
      <vt:variant>
        <vt:lpwstr/>
      </vt:variant>
      <vt:variant>
        <vt:lpwstr>_Toc536531399</vt:lpwstr>
      </vt:variant>
      <vt:variant>
        <vt:i4>1638451</vt:i4>
      </vt:variant>
      <vt:variant>
        <vt:i4>74</vt:i4>
      </vt:variant>
      <vt:variant>
        <vt:i4>0</vt:i4>
      </vt:variant>
      <vt:variant>
        <vt:i4>5</vt:i4>
      </vt:variant>
      <vt:variant>
        <vt:lpwstr/>
      </vt:variant>
      <vt:variant>
        <vt:lpwstr>_Toc536531398</vt:lpwstr>
      </vt:variant>
      <vt:variant>
        <vt:i4>1638451</vt:i4>
      </vt:variant>
      <vt:variant>
        <vt:i4>68</vt:i4>
      </vt:variant>
      <vt:variant>
        <vt:i4>0</vt:i4>
      </vt:variant>
      <vt:variant>
        <vt:i4>5</vt:i4>
      </vt:variant>
      <vt:variant>
        <vt:lpwstr/>
      </vt:variant>
      <vt:variant>
        <vt:lpwstr>_Toc536531397</vt:lpwstr>
      </vt:variant>
      <vt:variant>
        <vt:i4>1638451</vt:i4>
      </vt:variant>
      <vt:variant>
        <vt:i4>62</vt:i4>
      </vt:variant>
      <vt:variant>
        <vt:i4>0</vt:i4>
      </vt:variant>
      <vt:variant>
        <vt:i4>5</vt:i4>
      </vt:variant>
      <vt:variant>
        <vt:lpwstr/>
      </vt:variant>
      <vt:variant>
        <vt:lpwstr>_Toc536531396</vt:lpwstr>
      </vt:variant>
      <vt:variant>
        <vt:i4>1638451</vt:i4>
      </vt:variant>
      <vt:variant>
        <vt:i4>56</vt:i4>
      </vt:variant>
      <vt:variant>
        <vt:i4>0</vt:i4>
      </vt:variant>
      <vt:variant>
        <vt:i4>5</vt:i4>
      </vt:variant>
      <vt:variant>
        <vt:lpwstr/>
      </vt:variant>
      <vt:variant>
        <vt:lpwstr>_Toc536531395</vt:lpwstr>
      </vt:variant>
      <vt:variant>
        <vt:i4>1638451</vt:i4>
      </vt:variant>
      <vt:variant>
        <vt:i4>50</vt:i4>
      </vt:variant>
      <vt:variant>
        <vt:i4>0</vt:i4>
      </vt:variant>
      <vt:variant>
        <vt:i4>5</vt:i4>
      </vt:variant>
      <vt:variant>
        <vt:lpwstr/>
      </vt:variant>
      <vt:variant>
        <vt:lpwstr>_Toc536531394</vt:lpwstr>
      </vt:variant>
      <vt:variant>
        <vt:i4>1638451</vt:i4>
      </vt:variant>
      <vt:variant>
        <vt:i4>44</vt:i4>
      </vt:variant>
      <vt:variant>
        <vt:i4>0</vt:i4>
      </vt:variant>
      <vt:variant>
        <vt:i4>5</vt:i4>
      </vt:variant>
      <vt:variant>
        <vt:lpwstr/>
      </vt:variant>
      <vt:variant>
        <vt:lpwstr>_Toc536531393</vt:lpwstr>
      </vt:variant>
      <vt:variant>
        <vt:i4>1638451</vt:i4>
      </vt:variant>
      <vt:variant>
        <vt:i4>38</vt:i4>
      </vt:variant>
      <vt:variant>
        <vt:i4>0</vt:i4>
      </vt:variant>
      <vt:variant>
        <vt:i4>5</vt:i4>
      </vt:variant>
      <vt:variant>
        <vt:lpwstr/>
      </vt:variant>
      <vt:variant>
        <vt:lpwstr>_Toc536531392</vt:lpwstr>
      </vt:variant>
      <vt:variant>
        <vt:i4>1638451</vt:i4>
      </vt:variant>
      <vt:variant>
        <vt:i4>32</vt:i4>
      </vt:variant>
      <vt:variant>
        <vt:i4>0</vt:i4>
      </vt:variant>
      <vt:variant>
        <vt:i4>5</vt:i4>
      </vt:variant>
      <vt:variant>
        <vt:lpwstr/>
      </vt:variant>
      <vt:variant>
        <vt:lpwstr>_Toc536531391</vt:lpwstr>
      </vt:variant>
      <vt:variant>
        <vt:i4>1638451</vt:i4>
      </vt:variant>
      <vt:variant>
        <vt:i4>26</vt:i4>
      </vt:variant>
      <vt:variant>
        <vt:i4>0</vt:i4>
      </vt:variant>
      <vt:variant>
        <vt:i4>5</vt:i4>
      </vt:variant>
      <vt:variant>
        <vt:lpwstr/>
      </vt:variant>
      <vt:variant>
        <vt:lpwstr>_Toc536531390</vt:lpwstr>
      </vt:variant>
      <vt:variant>
        <vt:i4>1572915</vt:i4>
      </vt:variant>
      <vt:variant>
        <vt:i4>20</vt:i4>
      </vt:variant>
      <vt:variant>
        <vt:i4>0</vt:i4>
      </vt:variant>
      <vt:variant>
        <vt:i4>5</vt:i4>
      </vt:variant>
      <vt:variant>
        <vt:lpwstr/>
      </vt:variant>
      <vt:variant>
        <vt:lpwstr>_Toc536531389</vt:lpwstr>
      </vt:variant>
      <vt:variant>
        <vt:i4>1572915</vt:i4>
      </vt:variant>
      <vt:variant>
        <vt:i4>14</vt:i4>
      </vt:variant>
      <vt:variant>
        <vt:i4>0</vt:i4>
      </vt:variant>
      <vt:variant>
        <vt:i4>5</vt:i4>
      </vt:variant>
      <vt:variant>
        <vt:lpwstr/>
      </vt:variant>
      <vt:variant>
        <vt:lpwstr>_Toc536531388</vt:lpwstr>
      </vt:variant>
      <vt:variant>
        <vt:i4>1572915</vt:i4>
      </vt:variant>
      <vt:variant>
        <vt:i4>8</vt:i4>
      </vt:variant>
      <vt:variant>
        <vt:i4>0</vt:i4>
      </vt:variant>
      <vt:variant>
        <vt:i4>5</vt:i4>
      </vt:variant>
      <vt:variant>
        <vt:lpwstr/>
      </vt:variant>
      <vt:variant>
        <vt:lpwstr>_Toc536531387</vt:lpwstr>
      </vt:variant>
      <vt:variant>
        <vt:i4>1572915</vt:i4>
      </vt:variant>
      <vt:variant>
        <vt:i4>2</vt:i4>
      </vt:variant>
      <vt:variant>
        <vt:i4>0</vt:i4>
      </vt:variant>
      <vt:variant>
        <vt:i4>5</vt:i4>
      </vt:variant>
      <vt:variant>
        <vt:lpwstr/>
      </vt:variant>
      <vt:variant>
        <vt:lpwstr>_Toc536531386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O'Connor</dc:creator>
  <cp:keywords/>
  <dc:description/>
  <cp:lastModifiedBy>Sarah Buenavidez</cp:lastModifiedBy>
  <cp:revision>74</cp:revision>
  <cp:lastPrinted>2019-10-11T21:40:00Z</cp:lastPrinted>
  <dcterms:created xsi:type="dcterms:W3CDTF">2019-10-11T21:34:00Z</dcterms:created>
  <dcterms:modified xsi:type="dcterms:W3CDTF">2025-02-21T18:39:00Z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0x0101005A394B4E0D57BC48AAFCEAB66FC79F5D</vt:lpwstr>
  </property>
  <property fmtid="{D5CDD505-2E9C-101B-9397-08002B2CF9AE}" pid="3" name="MediaServiceImageTags">
    <vt:lpwstr/>
  </property>
</Properties>
</file>